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A55F7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A55F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A55F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7A55F7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7A55F7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7A55F7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Pr="00F06873" w:rsidRDefault="007A55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b/>
                <w:sz w:val="18"/>
                <w:szCs w:val="18"/>
              </w:rPr>
            </w:pPr>
            <w:r w:rsidRPr="007A55F7">
              <w:rPr>
                <w:b/>
                <w:sz w:val="18"/>
                <w:szCs w:val="18"/>
              </w:rPr>
              <w:t xml:space="preserve">Служба </w:t>
            </w:r>
            <w:proofErr w:type="spellStart"/>
            <w:r w:rsidRPr="007A55F7">
              <w:rPr>
                <w:b/>
                <w:sz w:val="18"/>
                <w:szCs w:val="18"/>
              </w:rPr>
              <w:t>хран</w:t>
            </w:r>
            <w:r w:rsidRPr="007A55F7">
              <w:rPr>
                <w:b/>
                <w:sz w:val="18"/>
                <w:szCs w:val="18"/>
              </w:rPr>
              <w:t>е</w:t>
            </w:r>
            <w:r w:rsidRPr="007A55F7">
              <w:rPr>
                <w:b/>
                <w:sz w:val="18"/>
                <w:szCs w:val="18"/>
              </w:rPr>
              <w:t>ния</w:t>
            </w:r>
            <w:proofErr w:type="gramStart"/>
            <w:r w:rsidRPr="007A55F7">
              <w:rPr>
                <w:b/>
                <w:sz w:val="18"/>
                <w:szCs w:val="18"/>
              </w:rPr>
              <w:t>,т</w:t>
            </w:r>
            <w:proofErr w:type="gramEnd"/>
            <w:r w:rsidRPr="007A55F7">
              <w:rPr>
                <w:b/>
                <w:sz w:val="18"/>
                <w:szCs w:val="18"/>
              </w:rPr>
              <w:t>ранспортирования</w:t>
            </w:r>
            <w:proofErr w:type="spellEnd"/>
            <w:r w:rsidRPr="007A55F7">
              <w:rPr>
                <w:b/>
                <w:sz w:val="18"/>
                <w:szCs w:val="18"/>
              </w:rPr>
              <w:t xml:space="preserve"> и контроля </w:t>
            </w:r>
            <w:proofErr w:type="spellStart"/>
            <w:r w:rsidRPr="007A55F7">
              <w:rPr>
                <w:b/>
                <w:sz w:val="18"/>
                <w:szCs w:val="18"/>
              </w:rPr>
              <w:t>спецпродукции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Pr="00F06873" w:rsidRDefault="007A55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i/>
                <w:sz w:val="18"/>
                <w:szCs w:val="18"/>
              </w:rPr>
            </w:pPr>
            <w:r w:rsidRPr="007A55F7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Pr="00F06873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СХТК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55F7" w:rsidRPr="00F06873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 СХТК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Default="007A55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i/>
                <w:sz w:val="18"/>
                <w:szCs w:val="18"/>
              </w:rPr>
            </w:pPr>
            <w:r w:rsidRPr="007A55F7">
              <w:rPr>
                <w:i/>
                <w:sz w:val="18"/>
                <w:szCs w:val="18"/>
              </w:rPr>
              <w:t xml:space="preserve">Группа хранения </w:t>
            </w:r>
            <w:proofErr w:type="spellStart"/>
            <w:r w:rsidRPr="007A55F7">
              <w:rPr>
                <w:i/>
                <w:sz w:val="18"/>
                <w:szCs w:val="18"/>
              </w:rPr>
              <w:t>спецпроду</w:t>
            </w:r>
            <w:r w:rsidRPr="007A55F7">
              <w:rPr>
                <w:i/>
                <w:sz w:val="18"/>
                <w:szCs w:val="18"/>
              </w:rPr>
              <w:t>к</w:t>
            </w:r>
            <w:r w:rsidRPr="007A55F7">
              <w:rPr>
                <w:i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314105 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 об.358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 об.400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Default="007A55F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i/>
                <w:sz w:val="18"/>
                <w:szCs w:val="18"/>
              </w:rPr>
            </w:pPr>
            <w:r w:rsidRPr="007A55F7">
              <w:rPr>
                <w:i/>
                <w:sz w:val="18"/>
                <w:szCs w:val="18"/>
              </w:rPr>
              <w:t>Участок хранения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хранения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хранению </w:t>
            </w:r>
            <w:proofErr w:type="spellStart"/>
            <w:r>
              <w:rPr>
                <w:sz w:val="18"/>
                <w:szCs w:val="18"/>
              </w:rPr>
              <w:t>спе</w:t>
            </w: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7A55F7" w:rsidRPr="00F06873" w:rsidTr="004654AF">
        <w:tc>
          <w:tcPr>
            <w:tcW w:w="959" w:type="dxa"/>
            <w:shd w:val="clear" w:color="auto" w:fill="auto"/>
            <w:vAlign w:val="center"/>
          </w:tcPr>
          <w:p w:rsid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A55F7" w:rsidRPr="007A55F7" w:rsidRDefault="007A55F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по </w:t>
            </w:r>
            <w:proofErr w:type="spellStart"/>
            <w:r>
              <w:rPr>
                <w:sz w:val="18"/>
                <w:szCs w:val="18"/>
              </w:rPr>
              <w:t>спецучету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A55F7" w:rsidRDefault="007A55F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7A55F7">
          <w:rPr>
            <w:rStyle w:val="a9"/>
          </w:rPr>
          <w:t>24.12.2024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A55F7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A55F7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A55F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A55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A55F7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A55F7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A55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A55F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proofErr w:type="gramStart"/>
            <w:r w:rsidRPr="007A55F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(дата)</w:t>
            </w: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proofErr w:type="gramStart"/>
            <w:r w:rsidRPr="007A55F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(дата)</w:t>
            </w: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proofErr w:type="gramStart"/>
            <w:r w:rsidRPr="007A55F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(дата)</w:t>
            </w: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proofErr w:type="gramStart"/>
            <w:r w:rsidRPr="007A55F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(дата)</w:t>
            </w: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r>
              <w:lastRenderedPageBreak/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proofErr w:type="gramStart"/>
            <w:r w:rsidRPr="007A55F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(дата)</w:t>
            </w: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proofErr w:type="gramStart"/>
            <w:r w:rsidRPr="007A55F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(дата)</w:t>
            </w: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55F7" w:rsidRPr="007A55F7" w:rsidRDefault="007A55F7" w:rsidP="009D6532">
            <w:pPr>
              <w:pStyle w:val="aa"/>
            </w:pPr>
          </w:p>
        </w:tc>
      </w:tr>
      <w:tr w:rsidR="007A55F7" w:rsidRPr="007A55F7" w:rsidTr="007A55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proofErr w:type="gramStart"/>
            <w:r w:rsidRPr="007A55F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A55F7" w:rsidRPr="007A55F7" w:rsidRDefault="007A55F7" w:rsidP="009D6532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A55F7" w:rsidTr="007A55F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A55F7" w:rsidRDefault="007A55F7" w:rsidP="002743B5">
            <w:pPr>
              <w:pStyle w:val="aa"/>
            </w:pPr>
            <w:r w:rsidRPr="007A55F7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A55F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A55F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A55F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A55F7" w:rsidRDefault="007A55F7" w:rsidP="002743B5">
            <w:pPr>
              <w:pStyle w:val="aa"/>
            </w:pPr>
            <w:r w:rsidRPr="007A55F7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A55F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A55F7" w:rsidRDefault="007A55F7" w:rsidP="002743B5">
            <w:pPr>
              <w:pStyle w:val="aa"/>
            </w:pPr>
            <w:r>
              <w:t>24.12.2024</w:t>
            </w:r>
          </w:p>
        </w:tc>
      </w:tr>
      <w:tr w:rsidR="002743B5" w:rsidRPr="007A55F7" w:rsidTr="007A55F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A55F7" w:rsidRDefault="007A55F7" w:rsidP="002743B5">
            <w:pPr>
              <w:pStyle w:val="aa"/>
              <w:rPr>
                <w:b/>
                <w:vertAlign w:val="superscript"/>
              </w:rPr>
            </w:pPr>
            <w:r w:rsidRPr="007A55F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A55F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A55F7" w:rsidRDefault="007A55F7" w:rsidP="002743B5">
            <w:pPr>
              <w:pStyle w:val="aa"/>
              <w:rPr>
                <w:b/>
                <w:vertAlign w:val="superscript"/>
              </w:rPr>
            </w:pPr>
            <w:r w:rsidRPr="007A55F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A55F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A55F7" w:rsidRDefault="007A55F7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7A55F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7A55F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A55F7" w:rsidRDefault="007A55F7" w:rsidP="002743B5">
            <w:pPr>
              <w:pStyle w:val="aa"/>
              <w:rPr>
                <w:vertAlign w:val="superscript"/>
              </w:rPr>
            </w:pPr>
            <w:r w:rsidRPr="007A55F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F7" w:rsidRPr="00A21640" w:rsidRDefault="007A55F7" w:rsidP="007A55F7">
      <w:r>
        <w:separator/>
      </w:r>
    </w:p>
  </w:endnote>
  <w:endnote w:type="continuationSeparator" w:id="0">
    <w:p w:rsidR="007A55F7" w:rsidRPr="00A21640" w:rsidRDefault="007A55F7" w:rsidP="007A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F7" w:rsidRDefault="007A55F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F7" w:rsidRDefault="007A55F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F7" w:rsidRDefault="007A55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F7" w:rsidRPr="00A21640" w:rsidRDefault="007A55F7" w:rsidP="007A55F7">
      <w:r>
        <w:separator/>
      </w:r>
    </w:p>
  </w:footnote>
  <w:footnote w:type="continuationSeparator" w:id="0">
    <w:p w:rsidR="007A55F7" w:rsidRPr="00A21640" w:rsidRDefault="007A55F7" w:rsidP="007A5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F7" w:rsidRDefault="007A55F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F7" w:rsidRDefault="007A55F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5F7" w:rsidRDefault="007A55F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49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49"/>
    <w:docVar w:name="doc_type" w:val="5"/>
    <w:docVar w:name="fill_date" w:val="24.12.2024"/>
    <w:docVar w:name="org_guid" w:val="1D92268514ED4ABA9FC8240B0DE18D46"/>
    <w:docVar w:name="org_id" w:val="36"/>
    <w:docVar w:name="org_name" w:val="     "/>
    <w:docVar w:name="pers_guids" w:val="B1AB66AA88CD451EAB8A224D5FC101FA@069-559-325 18"/>
    <w:docVar w:name="pers_snils" w:val="B1AB66AA88CD451EAB8A224D5FC101FA@069-559-325 18"/>
    <w:docVar w:name="podr_id" w:val="org_36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7A55F7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A55F7"/>
    <w:rsid w:val="007E5F6D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608B7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A55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A55F7"/>
    <w:rPr>
      <w:sz w:val="24"/>
    </w:rPr>
  </w:style>
  <w:style w:type="paragraph" w:styleId="ad">
    <w:name w:val="footer"/>
    <w:basedOn w:val="a"/>
    <w:link w:val="ae"/>
    <w:rsid w:val="007A55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A55F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650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2025-03-12T09:05:00Z</dcterms:created>
  <dcterms:modified xsi:type="dcterms:W3CDTF">2025-03-12T09:05:00Z</dcterms:modified>
</cp:coreProperties>
</file>