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315541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3155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3155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155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3155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155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155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155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155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155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155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155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315541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315541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315541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15541" w:rsidRPr="00F06873" w:rsidTr="004654AF">
        <w:tc>
          <w:tcPr>
            <w:tcW w:w="959" w:type="dxa"/>
            <w:shd w:val="clear" w:color="auto" w:fill="auto"/>
            <w:vAlign w:val="center"/>
          </w:tcPr>
          <w:p w:rsidR="00315541" w:rsidRPr="00F06873" w:rsidRDefault="0031554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5541" w:rsidRPr="00315541" w:rsidRDefault="00315541" w:rsidP="001B19D8">
            <w:pPr>
              <w:jc w:val="center"/>
              <w:rPr>
                <w:b/>
                <w:sz w:val="18"/>
                <w:szCs w:val="18"/>
              </w:rPr>
            </w:pPr>
            <w:r w:rsidRPr="00315541">
              <w:rPr>
                <w:b/>
                <w:sz w:val="18"/>
                <w:szCs w:val="18"/>
              </w:rPr>
              <w:t>Служба охраны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5541" w:rsidRPr="00F06873" w:rsidTr="004654AF">
        <w:tc>
          <w:tcPr>
            <w:tcW w:w="959" w:type="dxa"/>
            <w:shd w:val="clear" w:color="auto" w:fill="auto"/>
            <w:vAlign w:val="center"/>
          </w:tcPr>
          <w:p w:rsidR="00315541" w:rsidRPr="00F06873" w:rsidRDefault="0031554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5541" w:rsidRPr="00315541" w:rsidRDefault="00315541" w:rsidP="001B19D8">
            <w:pPr>
              <w:jc w:val="center"/>
              <w:rPr>
                <w:i/>
                <w:sz w:val="18"/>
                <w:szCs w:val="18"/>
              </w:rPr>
            </w:pPr>
            <w:r w:rsidRPr="00315541">
              <w:rPr>
                <w:i/>
                <w:sz w:val="18"/>
                <w:szCs w:val="18"/>
              </w:rPr>
              <w:t xml:space="preserve">Группа контроля основных подразделений ЗФТ, СЖО, </w:t>
            </w:r>
            <w:proofErr w:type="spellStart"/>
            <w:r w:rsidRPr="00315541">
              <w:rPr>
                <w:i/>
                <w:sz w:val="18"/>
                <w:szCs w:val="18"/>
              </w:rPr>
              <w:t>нп</w:t>
            </w:r>
            <w:proofErr w:type="spellEnd"/>
            <w:r w:rsidRPr="00315541">
              <w:rPr>
                <w:i/>
                <w:sz w:val="18"/>
                <w:szCs w:val="18"/>
              </w:rPr>
              <w:t xml:space="preserve"> МЦИК, ПВЭ ЯРОО, ЗРТ, ФХ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5541" w:rsidRPr="00F06873" w:rsidTr="004654AF">
        <w:tc>
          <w:tcPr>
            <w:tcW w:w="959" w:type="dxa"/>
            <w:shd w:val="clear" w:color="auto" w:fill="auto"/>
            <w:vAlign w:val="center"/>
          </w:tcPr>
          <w:p w:rsidR="00315541" w:rsidRPr="00F06873" w:rsidRDefault="003155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0114053А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5541" w:rsidRPr="00315541" w:rsidRDefault="003155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5541" w:rsidRPr="00F06873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5541" w:rsidRPr="00F06873" w:rsidTr="004654AF">
        <w:tc>
          <w:tcPr>
            <w:tcW w:w="959" w:type="dxa"/>
            <w:shd w:val="clear" w:color="auto" w:fill="auto"/>
            <w:vAlign w:val="center"/>
          </w:tcPr>
          <w:p w:rsidR="00315541" w:rsidRDefault="003155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0114054А (0114053А)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5541" w:rsidRPr="00315541" w:rsidRDefault="003155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5541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5541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5541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5541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5541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5541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5541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5541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5541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5541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5541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5541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5541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5541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541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541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541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541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541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541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541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5541" w:rsidRDefault="003155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lastRenderedPageBreak/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A754FF">
          <w:rPr>
            <w:rStyle w:val="a9"/>
          </w:rPr>
          <w:t>24.12.2024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15541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15541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1554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1554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15541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15541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1554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1554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15541" w:rsidRPr="00315541" w:rsidTr="0031554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</w:tr>
      <w:tr w:rsidR="00315541" w:rsidRPr="00315541" w:rsidTr="0031554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  <w:r w:rsidRPr="0031554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  <w:r w:rsidRPr="0031554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  <w:r w:rsidRPr="00315541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  <w:r w:rsidRPr="00315541">
              <w:rPr>
                <w:vertAlign w:val="superscript"/>
              </w:rPr>
              <w:t>(дата)</w:t>
            </w:r>
          </w:p>
        </w:tc>
      </w:tr>
      <w:tr w:rsidR="00315541" w:rsidRPr="00315541" w:rsidTr="0031554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</w:tr>
      <w:tr w:rsidR="00315541" w:rsidRPr="00315541" w:rsidTr="0031554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  <w:r w:rsidRPr="0031554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  <w:r w:rsidRPr="0031554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  <w:r w:rsidRPr="00315541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  <w:r w:rsidRPr="00315541">
              <w:rPr>
                <w:vertAlign w:val="superscript"/>
              </w:rPr>
              <w:t>(дата)</w:t>
            </w:r>
          </w:p>
        </w:tc>
      </w:tr>
      <w:tr w:rsidR="00315541" w:rsidRPr="00315541" w:rsidTr="0031554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</w:tr>
      <w:tr w:rsidR="00315541" w:rsidRPr="00315541" w:rsidTr="0031554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  <w:r w:rsidRPr="0031554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  <w:r w:rsidRPr="0031554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  <w:r w:rsidRPr="00315541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  <w:r w:rsidRPr="00315541">
              <w:rPr>
                <w:vertAlign w:val="superscript"/>
              </w:rPr>
              <w:t>(дата)</w:t>
            </w:r>
          </w:p>
        </w:tc>
      </w:tr>
      <w:tr w:rsidR="00315541" w:rsidRPr="00315541" w:rsidTr="0031554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</w:tr>
      <w:tr w:rsidR="00315541" w:rsidRPr="00315541" w:rsidTr="0031554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  <w:r w:rsidRPr="0031554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  <w:r w:rsidRPr="0031554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  <w:r w:rsidRPr="00315541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  <w:r w:rsidRPr="00315541">
              <w:rPr>
                <w:vertAlign w:val="superscript"/>
              </w:rPr>
              <w:t>(дата)</w:t>
            </w:r>
          </w:p>
        </w:tc>
      </w:tr>
      <w:tr w:rsidR="00315541" w:rsidRPr="00315541" w:rsidTr="0031554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</w:tr>
      <w:tr w:rsidR="00315541" w:rsidRPr="00315541" w:rsidTr="0031554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  <w:r w:rsidRPr="0031554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  <w:r w:rsidRPr="0031554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  <w:r w:rsidRPr="00315541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  <w:r w:rsidRPr="00315541">
              <w:rPr>
                <w:vertAlign w:val="superscript"/>
              </w:rPr>
              <w:t>(дата)</w:t>
            </w:r>
          </w:p>
        </w:tc>
      </w:tr>
      <w:tr w:rsidR="00315541" w:rsidRPr="00315541" w:rsidTr="0031554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</w:tr>
      <w:tr w:rsidR="00315541" w:rsidRPr="00315541" w:rsidTr="0031554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  <w:r w:rsidRPr="0031554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  <w:r w:rsidRPr="0031554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  <w:r w:rsidRPr="00315541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  <w:r w:rsidRPr="00315541">
              <w:rPr>
                <w:vertAlign w:val="superscript"/>
              </w:rPr>
              <w:t>(дата)</w:t>
            </w:r>
          </w:p>
        </w:tc>
      </w:tr>
      <w:tr w:rsidR="00315541" w:rsidRPr="00315541" w:rsidTr="0031554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541" w:rsidRPr="00315541" w:rsidRDefault="00315541" w:rsidP="009D6532">
            <w:pPr>
              <w:pStyle w:val="aa"/>
            </w:pPr>
          </w:p>
        </w:tc>
      </w:tr>
      <w:tr w:rsidR="00315541" w:rsidRPr="00315541" w:rsidTr="0031554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  <w:r w:rsidRPr="0031554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  <w:r w:rsidRPr="0031554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  <w:r w:rsidRPr="00315541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15541" w:rsidRPr="00315541" w:rsidRDefault="00315541" w:rsidP="009D6532">
            <w:pPr>
              <w:pStyle w:val="aa"/>
              <w:rPr>
                <w:vertAlign w:val="superscript"/>
              </w:rPr>
            </w:pPr>
            <w:r w:rsidRPr="00315541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315541" w:rsidTr="0031554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15541" w:rsidRDefault="00315541" w:rsidP="002743B5">
            <w:pPr>
              <w:pStyle w:val="aa"/>
            </w:pPr>
            <w:r w:rsidRPr="00315541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15541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15541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15541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15541" w:rsidRDefault="00315541" w:rsidP="002743B5">
            <w:pPr>
              <w:pStyle w:val="aa"/>
            </w:pPr>
            <w:r w:rsidRPr="00315541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15541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15541" w:rsidRDefault="00A754FF" w:rsidP="002743B5">
            <w:pPr>
              <w:pStyle w:val="aa"/>
            </w:pPr>
            <w:r>
              <w:t>24.12.2024</w:t>
            </w:r>
          </w:p>
        </w:tc>
      </w:tr>
      <w:tr w:rsidR="002743B5" w:rsidRPr="00315541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315541" w:rsidRDefault="00315541" w:rsidP="002743B5">
            <w:pPr>
              <w:pStyle w:val="aa"/>
              <w:rPr>
                <w:b/>
                <w:vertAlign w:val="superscript"/>
              </w:rPr>
            </w:pPr>
            <w:r w:rsidRPr="0031554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315541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315541" w:rsidRDefault="00315541" w:rsidP="002743B5">
            <w:pPr>
              <w:pStyle w:val="aa"/>
              <w:rPr>
                <w:b/>
                <w:vertAlign w:val="superscript"/>
              </w:rPr>
            </w:pPr>
            <w:r w:rsidRPr="0031554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315541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315541" w:rsidRDefault="00315541" w:rsidP="002743B5">
            <w:pPr>
              <w:pStyle w:val="aa"/>
              <w:rPr>
                <w:b/>
                <w:vertAlign w:val="superscript"/>
              </w:rPr>
            </w:pPr>
            <w:r w:rsidRPr="00315541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2743B5" w:rsidRPr="00315541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315541" w:rsidRDefault="00315541" w:rsidP="002743B5">
            <w:pPr>
              <w:pStyle w:val="aa"/>
              <w:rPr>
                <w:vertAlign w:val="superscript"/>
              </w:rPr>
            </w:pPr>
            <w:r w:rsidRPr="00315541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541" w:rsidRPr="00D03C11" w:rsidRDefault="00315541" w:rsidP="00315541">
      <w:r>
        <w:separator/>
      </w:r>
    </w:p>
  </w:endnote>
  <w:endnote w:type="continuationSeparator" w:id="0">
    <w:p w:rsidR="00315541" w:rsidRPr="00D03C11" w:rsidRDefault="00315541" w:rsidP="00315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541" w:rsidRPr="00D03C11" w:rsidRDefault="00315541" w:rsidP="00315541">
      <w:r>
        <w:separator/>
      </w:r>
    </w:p>
  </w:footnote>
  <w:footnote w:type="continuationSeparator" w:id="0">
    <w:p w:rsidR="00315541" w:rsidRPr="00D03C11" w:rsidRDefault="00315541" w:rsidP="003155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63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63"/>
    <w:docVar w:name="doc_type" w:val="5"/>
    <w:docVar w:name="fill_date" w:val="24.12.2024"/>
    <w:docVar w:name="org_guid" w:val="80E483B6FE05479095977B7285F8FC28"/>
    <w:docVar w:name="org_id" w:val="37"/>
    <w:docVar w:name="org_name" w:val="     "/>
    <w:docVar w:name="pers_guids" w:val="B1AB66AA88CD451EAB8A224D5FC101FA@069-559-325 18"/>
    <w:docVar w:name="pers_snils" w:val="B1AB66AA88CD451EAB8A224D5FC101FA@069-559-325 18"/>
    <w:docVar w:name="podr_id" w:val="org_37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315541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15541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956D0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754FF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155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15541"/>
    <w:rPr>
      <w:sz w:val="24"/>
    </w:rPr>
  </w:style>
  <w:style w:type="paragraph" w:styleId="ad">
    <w:name w:val="footer"/>
    <w:basedOn w:val="a"/>
    <w:link w:val="ae"/>
    <w:rsid w:val="003155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1554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498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3</cp:revision>
  <dcterms:created xsi:type="dcterms:W3CDTF">2025-01-29T03:10:00Z</dcterms:created>
  <dcterms:modified xsi:type="dcterms:W3CDTF">2025-01-29T03:12:00Z</dcterms:modified>
</cp:coreProperties>
</file>