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A76BF6" w:rsidRPr="00A76BF6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A76BF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3118" w:type="dxa"/>
            <w:vAlign w:val="center"/>
          </w:tcPr>
          <w:p w:rsidR="00AF1EDF" w:rsidRPr="00F06873" w:rsidRDefault="00A76BF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063" w:type="dxa"/>
            <w:vAlign w:val="center"/>
          </w:tcPr>
          <w:p w:rsidR="00AF1EDF" w:rsidRPr="00F06873" w:rsidRDefault="00A76B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76B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F06873" w:rsidRDefault="00A76B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A76B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A76B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170" w:type="dxa"/>
            <w:vAlign w:val="center"/>
          </w:tcPr>
          <w:p w:rsidR="00AF1EDF" w:rsidRPr="00F06873" w:rsidRDefault="00A76B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76B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A76BF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3118" w:type="dxa"/>
            <w:vAlign w:val="center"/>
          </w:tcPr>
          <w:p w:rsidR="00AF1EDF" w:rsidRPr="00F06873" w:rsidRDefault="00A76BF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</w:t>
            </w:r>
          </w:p>
        </w:tc>
        <w:tc>
          <w:tcPr>
            <w:tcW w:w="1063" w:type="dxa"/>
            <w:vAlign w:val="center"/>
          </w:tcPr>
          <w:p w:rsidR="00AF1EDF" w:rsidRPr="00F06873" w:rsidRDefault="00A76B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76B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AF1EDF" w:rsidRPr="00F06873" w:rsidRDefault="00A76B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A76B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69" w:type="dxa"/>
            <w:vAlign w:val="center"/>
          </w:tcPr>
          <w:p w:rsidR="00AF1EDF" w:rsidRPr="00F06873" w:rsidRDefault="00A76B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</w:t>
            </w:r>
          </w:p>
        </w:tc>
        <w:tc>
          <w:tcPr>
            <w:tcW w:w="1170" w:type="dxa"/>
            <w:vAlign w:val="center"/>
          </w:tcPr>
          <w:p w:rsidR="00AF1EDF" w:rsidRPr="00F06873" w:rsidRDefault="00A76B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76B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A76BF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vAlign w:val="center"/>
          </w:tcPr>
          <w:p w:rsidR="00AF1EDF" w:rsidRPr="00F06873" w:rsidRDefault="00A76BF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63" w:type="dxa"/>
            <w:vAlign w:val="center"/>
          </w:tcPr>
          <w:p w:rsidR="00AF1EDF" w:rsidRPr="00F06873" w:rsidRDefault="00A76B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76B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A76B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A76B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A76B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70" w:type="dxa"/>
            <w:vAlign w:val="center"/>
          </w:tcPr>
          <w:p w:rsidR="00AF1EDF" w:rsidRPr="00F06873" w:rsidRDefault="00A76B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76B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A76BF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76BF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76B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76B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6B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6B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6B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76B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76B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A76BF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A76BF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A76B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A76B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6B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6B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A76B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A76B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A76BF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A76BF6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A76BF6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>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</w:t>
            </w:r>
            <w:r w:rsidR="00F06873" w:rsidRPr="00F06873">
              <w:rPr>
                <w:color w:val="000000"/>
                <w:sz w:val="16"/>
                <w:szCs w:val="16"/>
              </w:rPr>
              <w:t>о</w:t>
            </w:r>
            <w:r w:rsidR="00F06873"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A76BF6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Pr="00F06873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b/>
                <w:sz w:val="18"/>
                <w:szCs w:val="18"/>
              </w:rPr>
            </w:pPr>
            <w:r w:rsidRPr="00A76BF6">
              <w:rPr>
                <w:b/>
                <w:sz w:val="18"/>
                <w:szCs w:val="18"/>
              </w:rPr>
              <w:t>Производство вывода из эк</w:t>
            </w:r>
            <w:r w:rsidRPr="00A76BF6">
              <w:rPr>
                <w:b/>
                <w:sz w:val="18"/>
                <w:szCs w:val="18"/>
              </w:rPr>
              <w:t>с</w:t>
            </w:r>
            <w:r w:rsidRPr="00A76BF6">
              <w:rPr>
                <w:b/>
                <w:sz w:val="18"/>
                <w:szCs w:val="18"/>
              </w:rPr>
              <w:t>плуатации ЯРОО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Pr="00F06873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Pr="00F06873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Производственно-техническая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Отдел нормативно-технического обеспечения промышленного уран-графитового реактора и службы по обращению с р</w:t>
            </w:r>
            <w:r w:rsidRPr="00A76BF6">
              <w:rPr>
                <w:i/>
                <w:sz w:val="18"/>
                <w:szCs w:val="18"/>
              </w:rPr>
              <w:t>а</w:t>
            </w:r>
            <w:r w:rsidRPr="00A76BF6">
              <w:rPr>
                <w:i/>
                <w:sz w:val="18"/>
                <w:szCs w:val="18"/>
              </w:rPr>
              <w:t>диоактивнымиотходами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1107031 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инженер-технолог, (ПУГР)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инженер-технолог, (СОРАО)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Инженер-технолог, 3 категория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Отдел нормативно-технического обеспечения р</w:t>
            </w:r>
            <w:r w:rsidRPr="00A76BF6">
              <w:rPr>
                <w:i/>
                <w:sz w:val="18"/>
                <w:szCs w:val="18"/>
              </w:rPr>
              <w:t>а</w:t>
            </w:r>
            <w:r w:rsidRPr="00A76BF6">
              <w:rPr>
                <w:i/>
                <w:sz w:val="18"/>
                <w:szCs w:val="18"/>
              </w:rPr>
              <w:t>диохимического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инженер-технолог, (УПП)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11070202 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Группа учета и контроля ядерных материалов, ради</w:t>
            </w:r>
            <w:r w:rsidRPr="00A76BF6">
              <w:rPr>
                <w:i/>
                <w:sz w:val="18"/>
                <w:szCs w:val="18"/>
              </w:rPr>
              <w:t>о</w:t>
            </w:r>
            <w:r w:rsidRPr="00A76BF6">
              <w:rPr>
                <w:i/>
                <w:sz w:val="18"/>
                <w:szCs w:val="18"/>
              </w:rPr>
              <w:t>активных веществ и радиоа</w:t>
            </w:r>
            <w:r w:rsidRPr="00A76BF6">
              <w:rPr>
                <w:i/>
                <w:sz w:val="18"/>
                <w:szCs w:val="18"/>
              </w:rPr>
              <w:t>к</w:t>
            </w:r>
            <w:r w:rsidRPr="00A76BF6">
              <w:rPr>
                <w:i/>
                <w:sz w:val="18"/>
                <w:szCs w:val="18"/>
              </w:rPr>
              <w:t>тивных отходов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1307010 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11070302 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Группа по делам гражданской обороны и чрезвычайных с</w:t>
            </w:r>
            <w:r w:rsidRPr="00A76BF6">
              <w:rPr>
                <w:i/>
                <w:sz w:val="18"/>
                <w:szCs w:val="18"/>
              </w:rPr>
              <w:t>и</w:t>
            </w:r>
            <w:r w:rsidRPr="00A76BF6">
              <w:rPr>
                <w:i/>
                <w:sz w:val="18"/>
                <w:szCs w:val="18"/>
              </w:rPr>
              <w:t>туаций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1327002 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гражданской 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роне и чрезвычайным ситуац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1127067 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гражданской 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роне и чрезвычайным ситуац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Служба главного прибориста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приборист-начальник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Участок по эксплуатации средств измерений и автом</w:t>
            </w:r>
            <w:r w:rsidRPr="00A76BF6">
              <w:rPr>
                <w:i/>
                <w:sz w:val="18"/>
                <w:szCs w:val="18"/>
              </w:rPr>
              <w:t>а</w:t>
            </w:r>
            <w:r w:rsidRPr="00A76BF6">
              <w:rPr>
                <w:i/>
                <w:sz w:val="18"/>
                <w:szCs w:val="18"/>
              </w:rPr>
              <w:t>тизации иАСУТП радиохим</w:t>
            </w:r>
            <w:r w:rsidRPr="00A76BF6">
              <w:rPr>
                <w:i/>
                <w:sz w:val="18"/>
                <w:szCs w:val="18"/>
              </w:rPr>
              <w:t>и</w:t>
            </w:r>
            <w:r w:rsidRPr="00A76BF6">
              <w:rPr>
                <w:i/>
                <w:sz w:val="18"/>
                <w:szCs w:val="18"/>
              </w:rPr>
              <w:t>ческого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11300110А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подготовке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11300111А (11300110А)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подготовке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13430304А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11300105А (13430304А)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13430301 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13430302 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ко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трольно-измерительным пр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13430303 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плуатации и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1343019А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11300103А (1343019А)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наладке и испыт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13430309 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автоматизирова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ным системам управления те</w:t>
            </w:r>
            <w:r>
              <w:rPr>
                <w:sz w:val="18"/>
                <w:szCs w:val="18"/>
              </w:rPr>
              <w:t>х</w:t>
            </w:r>
            <w:r>
              <w:rPr>
                <w:sz w:val="18"/>
                <w:szCs w:val="18"/>
              </w:rPr>
              <w:lastRenderedPageBreak/>
              <w:t>нологическими процессами (АСУТП)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1343017А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11300015А (1343017А)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13430307 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наладке и испытаниям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13430206 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Комплектовщик изделий и инструмента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Группа по эксплуатации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1130088А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 - изм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рительным приборам и автом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тике,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1130087А (1130088А)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 - изм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рительным приборам и автом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тике,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Участок эксплуатации и о</w:t>
            </w:r>
            <w:r w:rsidRPr="00A76BF6">
              <w:rPr>
                <w:i/>
                <w:sz w:val="18"/>
                <w:szCs w:val="18"/>
              </w:rPr>
              <w:t>б</w:t>
            </w:r>
            <w:r w:rsidRPr="00A76BF6">
              <w:rPr>
                <w:i/>
                <w:sz w:val="18"/>
                <w:szCs w:val="18"/>
              </w:rPr>
              <w:t>служивания средств измер</w:t>
            </w:r>
            <w:r w:rsidRPr="00A76BF6">
              <w:rPr>
                <w:i/>
                <w:sz w:val="18"/>
                <w:szCs w:val="18"/>
              </w:rPr>
              <w:t>е</w:t>
            </w:r>
            <w:r w:rsidRPr="00A76BF6">
              <w:rPr>
                <w:i/>
                <w:sz w:val="18"/>
                <w:szCs w:val="18"/>
              </w:rPr>
              <w:t>ний и автоматизации реа</w:t>
            </w:r>
            <w:r w:rsidRPr="00A76BF6">
              <w:rPr>
                <w:i/>
                <w:sz w:val="18"/>
                <w:szCs w:val="18"/>
              </w:rPr>
              <w:t>к</w:t>
            </w:r>
            <w:r w:rsidRPr="00A76BF6">
              <w:rPr>
                <w:i/>
                <w:sz w:val="18"/>
                <w:szCs w:val="18"/>
              </w:rPr>
              <w:t>торного производства и слу</w:t>
            </w:r>
            <w:r w:rsidRPr="00A76BF6">
              <w:rPr>
                <w:i/>
                <w:sz w:val="18"/>
                <w:szCs w:val="18"/>
              </w:rPr>
              <w:t>ж</w:t>
            </w:r>
            <w:r w:rsidRPr="00A76BF6">
              <w:rPr>
                <w:i/>
                <w:sz w:val="18"/>
                <w:szCs w:val="18"/>
              </w:rPr>
              <w:t>бы по обращению с радиоа</w:t>
            </w:r>
            <w:r w:rsidRPr="00A76BF6">
              <w:rPr>
                <w:i/>
                <w:sz w:val="18"/>
                <w:szCs w:val="18"/>
              </w:rPr>
              <w:t>к</w:t>
            </w:r>
            <w:r w:rsidRPr="00A76BF6">
              <w:rPr>
                <w:i/>
                <w:sz w:val="18"/>
                <w:szCs w:val="18"/>
              </w:rPr>
              <w:t>тивными отходами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Служба главного механика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Группа по подготовке прои</w:t>
            </w:r>
            <w:r w:rsidRPr="00A76BF6">
              <w:rPr>
                <w:i/>
                <w:sz w:val="18"/>
                <w:szCs w:val="18"/>
              </w:rPr>
              <w:t>з</w:t>
            </w:r>
            <w:r w:rsidRPr="00A76BF6">
              <w:rPr>
                <w:i/>
                <w:sz w:val="18"/>
                <w:szCs w:val="18"/>
              </w:rPr>
              <w:t>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1344030 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 по вентил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ции и кондиционированию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13460301 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группы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Участок по ремонту технол</w:t>
            </w:r>
            <w:r w:rsidRPr="00A76BF6">
              <w:rPr>
                <w:i/>
                <w:sz w:val="18"/>
                <w:szCs w:val="18"/>
              </w:rPr>
              <w:t>о</w:t>
            </w:r>
            <w:r w:rsidRPr="00A76BF6">
              <w:rPr>
                <w:i/>
                <w:sz w:val="18"/>
                <w:szCs w:val="18"/>
              </w:rPr>
              <w:t>гического оборудования ради</w:t>
            </w:r>
            <w:r w:rsidRPr="00A76BF6">
              <w:rPr>
                <w:i/>
                <w:sz w:val="18"/>
                <w:szCs w:val="18"/>
              </w:rPr>
              <w:t>о</w:t>
            </w:r>
            <w:r w:rsidRPr="00A76BF6">
              <w:rPr>
                <w:i/>
                <w:sz w:val="18"/>
                <w:szCs w:val="18"/>
              </w:rPr>
              <w:t>химического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1341029А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11314108А (1341029А)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11314107А (1341029А)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11314109 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11314101А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11314102А (11314101А)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11314103А (11314101А)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11314104А (11314101А)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11314105</w:t>
            </w:r>
            <w:r>
              <w:rPr>
                <w:sz w:val="18"/>
                <w:szCs w:val="18"/>
              </w:rPr>
              <w:lastRenderedPageBreak/>
              <w:t>А (11314101А)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13460202А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сменный,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13460203А (13460202А)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сменный,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1341030А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1341032А (1341030А)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1341033А (1341030А)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технолог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13460201 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13460302 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11314111 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Участок технического обсл</w:t>
            </w:r>
            <w:r w:rsidRPr="00A76BF6">
              <w:rPr>
                <w:i/>
                <w:sz w:val="18"/>
                <w:szCs w:val="18"/>
              </w:rPr>
              <w:t>у</w:t>
            </w:r>
            <w:r w:rsidRPr="00A76BF6">
              <w:rPr>
                <w:i/>
                <w:sz w:val="18"/>
                <w:szCs w:val="18"/>
              </w:rPr>
              <w:t>живания и ремонта технол</w:t>
            </w:r>
            <w:r w:rsidRPr="00A76BF6">
              <w:rPr>
                <w:i/>
                <w:sz w:val="18"/>
                <w:szCs w:val="18"/>
              </w:rPr>
              <w:t>о</w:t>
            </w:r>
            <w:r w:rsidRPr="00A76BF6">
              <w:rPr>
                <w:i/>
                <w:sz w:val="18"/>
                <w:szCs w:val="18"/>
              </w:rPr>
              <w:t>гическогооборудования, зданий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организации эк</w:t>
            </w:r>
            <w:r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плуатации и ремонту зданий и сооружений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Служба главного энергетика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11320391 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энергетик-начальник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11324804 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1344008А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сменный,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11324803А (1344008А)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сменный,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Участок эксплуатации эле</w:t>
            </w:r>
            <w:r w:rsidRPr="00A76BF6">
              <w:rPr>
                <w:i/>
                <w:sz w:val="18"/>
                <w:szCs w:val="18"/>
              </w:rPr>
              <w:t>к</w:t>
            </w:r>
            <w:r w:rsidRPr="00A76BF6">
              <w:rPr>
                <w:i/>
                <w:sz w:val="18"/>
                <w:szCs w:val="18"/>
              </w:rPr>
              <w:t>трооборудования службы в</w:t>
            </w:r>
            <w:r w:rsidRPr="00A76BF6">
              <w:rPr>
                <w:i/>
                <w:sz w:val="18"/>
                <w:szCs w:val="18"/>
              </w:rPr>
              <w:t>ы</w:t>
            </w:r>
            <w:r w:rsidRPr="00A76BF6">
              <w:rPr>
                <w:i/>
                <w:sz w:val="18"/>
                <w:szCs w:val="18"/>
              </w:rPr>
              <w:t>вода из эксплуатации, ради</w:t>
            </w:r>
            <w:r w:rsidRPr="00A76BF6">
              <w:rPr>
                <w:i/>
                <w:sz w:val="18"/>
                <w:szCs w:val="18"/>
              </w:rPr>
              <w:t>о</w:t>
            </w:r>
            <w:r w:rsidRPr="00A76BF6">
              <w:rPr>
                <w:i/>
                <w:sz w:val="18"/>
                <w:szCs w:val="18"/>
              </w:rPr>
              <w:t>химического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11320392А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11324808А (11320392А)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1344023А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дования, (смена, РХП)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11324809А (1344023А)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дования, (смена, РХП)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1132007А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по контролю раб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ты лифтов и инженерного 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рудования зданий и сооруж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1132480А (1132007А)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по контролю раб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ты лифтов и инженерного 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рудования зданий и сооруж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Инженер-энергетик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ремонту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Участок эксплуатации обор</w:t>
            </w:r>
            <w:r w:rsidRPr="00A76BF6">
              <w:rPr>
                <w:i/>
                <w:sz w:val="18"/>
                <w:szCs w:val="18"/>
              </w:rPr>
              <w:t>у</w:t>
            </w:r>
            <w:r w:rsidRPr="00A76BF6">
              <w:rPr>
                <w:i/>
                <w:sz w:val="18"/>
                <w:szCs w:val="18"/>
              </w:rPr>
              <w:t>дования тепловых сетей, си</w:t>
            </w:r>
            <w:r w:rsidRPr="00A76BF6">
              <w:rPr>
                <w:i/>
                <w:sz w:val="18"/>
                <w:szCs w:val="18"/>
              </w:rPr>
              <w:t>с</w:t>
            </w:r>
            <w:r w:rsidRPr="00A76BF6">
              <w:rPr>
                <w:i/>
                <w:sz w:val="18"/>
                <w:szCs w:val="18"/>
              </w:rPr>
              <w:t>тем водоснабжения и канал</w:t>
            </w:r>
            <w:r w:rsidRPr="00A76BF6">
              <w:rPr>
                <w:i/>
                <w:sz w:val="18"/>
                <w:szCs w:val="18"/>
              </w:rPr>
              <w:t>и</w:t>
            </w:r>
            <w:r w:rsidRPr="00A76BF6">
              <w:rPr>
                <w:i/>
                <w:sz w:val="18"/>
                <w:szCs w:val="18"/>
              </w:rPr>
              <w:t>зации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11323006 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Электрогазосварщик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1344304 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эксплуатации те</w:t>
            </w:r>
            <w:r>
              <w:rPr>
                <w:sz w:val="18"/>
                <w:szCs w:val="18"/>
              </w:rPr>
              <w:t>п</w:t>
            </w:r>
            <w:r>
              <w:rPr>
                <w:sz w:val="18"/>
                <w:szCs w:val="18"/>
              </w:rPr>
              <w:t>лотехнического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11323004А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11323005А (11323004А)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Участок по ремонту электр</w:t>
            </w:r>
            <w:r w:rsidRPr="00A76BF6">
              <w:rPr>
                <w:i/>
                <w:sz w:val="18"/>
                <w:szCs w:val="18"/>
              </w:rPr>
              <w:t>о</w:t>
            </w:r>
            <w:r w:rsidRPr="00A76BF6">
              <w:rPr>
                <w:i/>
                <w:sz w:val="18"/>
                <w:szCs w:val="18"/>
              </w:rPr>
              <w:t>оборудования радиохимическ</w:t>
            </w:r>
            <w:r w:rsidRPr="00A76BF6">
              <w:rPr>
                <w:i/>
                <w:sz w:val="18"/>
                <w:szCs w:val="18"/>
              </w:rPr>
              <w:t>о</w:t>
            </w:r>
            <w:r w:rsidRPr="00A76BF6">
              <w:rPr>
                <w:i/>
                <w:sz w:val="18"/>
                <w:szCs w:val="18"/>
              </w:rPr>
              <w:t>го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11324101 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организации эксплуатации лифтов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1344009А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11324102А (1344009А)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11324103</w:t>
            </w:r>
            <w:r>
              <w:rPr>
                <w:sz w:val="18"/>
                <w:szCs w:val="18"/>
              </w:rPr>
              <w:lastRenderedPageBreak/>
              <w:t>А (1344009А)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Электромонтер по ремонту и </w:t>
            </w:r>
            <w:r>
              <w:rPr>
                <w:sz w:val="18"/>
                <w:szCs w:val="18"/>
              </w:rPr>
              <w:lastRenderedPageBreak/>
              <w:t>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11324104А (1344009А)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11324105А (1344009А)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1344026 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11324107А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Лифтер, 3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11324108А (11324107А)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Лифтер, 3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11324109А (11324107А)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Лифтер, 3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11324110А (11324107А)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Лифтер, 3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11324111А (11324107А)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Лифтер, 3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11324112А (11324107А)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Лифтер, 3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11324113А (11324107А)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Лифтер, 3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11324114А (11324107А)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Лифтер, 3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11324115А (11324107А)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Лифтер, 3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11324106А (11324107А)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Лифтер, 3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Участок эксплуатации инфр</w:t>
            </w:r>
            <w:r w:rsidRPr="00A76BF6">
              <w:rPr>
                <w:i/>
                <w:sz w:val="18"/>
                <w:szCs w:val="18"/>
              </w:rPr>
              <w:t>а</w:t>
            </w:r>
            <w:r w:rsidRPr="00A76BF6">
              <w:rPr>
                <w:i/>
                <w:sz w:val="18"/>
                <w:szCs w:val="18"/>
              </w:rPr>
              <w:t>структуры и материально-технического снабжения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13240205 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санпропускником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11340393 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11340454А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11340455А (11340454А)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11340453 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Экономист по материально-техническому снабжению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Служба по обращению с р</w:t>
            </w:r>
            <w:r w:rsidRPr="00A76BF6">
              <w:rPr>
                <w:i/>
                <w:sz w:val="18"/>
                <w:szCs w:val="18"/>
              </w:rPr>
              <w:t>а</w:t>
            </w:r>
            <w:r w:rsidRPr="00A76BF6">
              <w:rPr>
                <w:i/>
                <w:sz w:val="18"/>
                <w:szCs w:val="18"/>
              </w:rPr>
              <w:t>диоактивными отходами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Делопроизводитель-</w:t>
            </w:r>
            <w:r>
              <w:rPr>
                <w:sz w:val="18"/>
                <w:szCs w:val="18"/>
              </w:rPr>
              <w:lastRenderedPageBreak/>
              <w:t>машинистка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Отдел обращения с ЖРО и очистке газоэрозольных в</w:t>
            </w:r>
            <w:r w:rsidRPr="00A76BF6">
              <w:rPr>
                <w:i/>
                <w:sz w:val="18"/>
                <w:szCs w:val="18"/>
              </w:rPr>
              <w:t>ы</w:t>
            </w:r>
            <w:r w:rsidRPr="00A76BF6">
              <w:rPr>
                <w:i/>
                <w:sz w:val="18"/>
                <w:szCs w:val="18"/>
              </w:rPr>
              <w:t>бросов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11400395 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Инженер-лаборант, вторая категория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Отдел по обращению с ТРО, дезактивации средств тран</w:t>
            </w:r>
            <w:r w:rsidRPr="00A76BF6">
              <w:rPr>
                <w:i/>
                <w:sz w:val="18"/>
                <w:szCs w:val="18"/>
              </w:rPr>
              <w:t>с</w:t>
            </w:r>
            <w:r w:rsidRPr="00A76BF6">
              <w:rPr>
                <w:i/>
                <w:sz w:val="18"/>
                <w:szCs w:val="18"/>
              </w:rPr>
              <w:t>портирования 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1140257 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Служба хранения, перерабо</w:t>
            </w:r>
            <w:r w:rsidRPr="00A76BF6">
              <w:rPr>
                <w:i/>
                <w:sz w:val="18"/>
                <w:szCs w:val="18"/>
              </w:rPr>
              <w:t>т</w:t>
            </w:r>
            <w:r w:rsidRPr="00A76BF6">
              <w:rPr>
                <w:i/>
                <w:sz w:val="18"/>
                <w:szCs w:val="18"/>
              </w:rPr>
              <w:t>ки высокоактивных растворов и реагентов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подготовке прои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Группа оперативного управл</w:t>
            </w:r>
            <w:r w:rsidRPr="00A76BF6">
              <w:rPr>
                <w:i/>
                <w:sz w:val="18"/>
                <w:szCs w:val="18"/>
              </w:rPr>
              <w:t>е</w:t>
            </w:r>
            <w:r w:rsidRPr="00A76BF6">
              <w:rPr>
                <w:i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1141293 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Участок переработки и ко</w:t>
            </w:r>
            <w:r w:rsidRPr="00A76BF6">
              <w:rPr>
                <w:i/>
                <w:sz w:val="18"/>
                <w:szCs w:val="18"/>
              </w:rPr>
              <w:t>н</w:t>
            </w:r>
            <w:r w:rsidRPr="00A76BF6">
              <w:rPr>
                <w:i/>
                <w:sz w:val="18"/>
                <w:szCs w:val="18"/>
              </w:rPr>
              <w:t>диционирования радиоакти</w:t>
            </w:r>
            <w:r w:rsidRPr="00A76BF6">
              <w:rPr>
                <w:i/>
                <w:sz w:val="18"/>
                <w:szCs w:val="18"/>
              </w:rPr>
              <w:t>в</w:t>
            </w:r>
            <w:r w:rsidRPr="00A76BF6">
              <w:rPr>
                <w:i/>
                <w:sz w:val="18"/>
                <w:szCs w:val="18"/>
              </w:rPr>
              <w:t>ных пульп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1141281 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1141282 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1141283А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радиохимического производства,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11410303А (1141283А)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радиохимического производства,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11410304А </w:t>
            </w:r>
            <w:r>
              <w:rPr>
                <w:sz w:val="18"/>
                <w:szCs w:val="18"/>
              </w:rPr>
              <w:lastRenderedPageBreak/>
              <w:t>(1141283А)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Оператор радиохимического производства,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Служба эксплуатации уст</w:t>
            </w:r>
            <w:r w:rsidRPr="00A76BF6">
              <w:rPr>
                <w:i/>
                <w:sz w:val="18"/>
                <w:szCs w:val="18"/>
              </w:rPr>
              <w:t>а</w:t>
            </w:r>
            <w:r w:rsidRPr="00A76BF6">
              <w:rPr>
                <w:i/>
                <w:sz w:val="18"/>
                <w:szCs w:val="18"/>
              </w:rPr>
              <w:t>новки переочистки плутония (УПП)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13090101 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Группа управления произво</w:t>
            </w:r>
            <w:r w:rsidRPr="00A76BF6">
              <w:rPr>
                <w:i/>
                <w:sz w:val="18"/>
                <w:szCs w:val="18"/>
              </w:rPr>
              <w:t>д</w:t>
            </w:r>
            <w:r w:rsidRPr="00A76BF6">
              <w:rPr>
                <w:i/>
                <w:sz w:val="18"/>
                <w:szCs w:val="18"/>
              </w:rPr>
              <w:t>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114201А (134105А)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смены,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13410401А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11420102А (13410401А)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сменный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Участок переработки плут</w:t>
            </w:r>
            <w:r w:rsidRPr="00A76BF6">
              <w:rPr>
                <w:i/>
                <w:sz w:val="18"/>
                <w:szCs w:val="18"/>
              </w:rPr>
              <w:t>о</w:t>
            </w:r>
            <w:r w:rsidRPr="00A76BF6">
              <w:rPr>
                <w:i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1341012А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радиохимического производства,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11420203А (1341012А)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радиохимического производства,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11420204А (1341012А)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радиохимического производства,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11420205А (1341012</w:t>
            </w:r>
            <w:r>
              <w:rPr>
                <w:sz w:val="18"/>
                <w:szCs w:val="18"/>
              </w:rPr>
              <w:lastRenderedPageBreak/>
              <w:t>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Оператор радиохимического производства,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11420206А (1341012А)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радиохимического производства,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11420507А (1341012А)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радиохимического производства,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11420508А (1341012А)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радиохимического производства,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11420509А (1341012А)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радиохимического производства,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Участок по обращению с жи</w:t>
            </w:r>
            <w:r w:rsidRPr="00A76BF6">
              <w:rPr>
                <w:i/>
                <w:sz w:val="18"/>
                <w:szCs w:val="18"/>
              </w:rPr>
              <w:t>д</w:t>
            </w:r>
            <w:r w:rsidRPr="00A76BF6">
              <w:rPr>
                <w:i/>
                <w:sz w:val="18"/>
                <w:szCs w:val="18"/>
              </w:rPr>
              <w:t>кими радиоактивными отх</w:t>
            </w:r>
            <w:r w:rsidRPr="00A76BF6">
              <w:rPr>
                <w:i/>
                <w:sz w:val="18"/>
                <w:szCs w:val="18"/>
              </w:rPr>
              <w:t>о</w:t>
            </w:r>
            <w:r w:rsidRPr="00A76BF6">
              <w:rPr>
                <w:i/>
                <w:sz w:val="18"/>
                <w:szCs w:val="18"/>
              </w:rPr>
              <w:t>дами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13410802 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радиохимического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114203А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радиохимического производства,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11420301А (114203А)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радиохимического производства,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1341008А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по переработке, разделению и очистке химич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ских соединений металлов,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11420304А (1341008А)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Аппаратчик по переработке, разделению и очистке химич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ских соединений металлов,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13410801 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Участок по обращению с п</w:t>
            </w:r>
            <w:r w:rsidRPr="00A76BF6">
              <w:rPr>
                <w:i/>
                <w:sz w:val="18"/>
                <w:szCs w:val="18"/>
              </w:rPr>
              <w:t>о</w:t>
            </w:r>
            <w:r w:rsidRPr="00A76BF6">
              <w:rPr>
                <w:i/>
                <w:sz w:val="18"/>
                <w:szCs w:val="18"/>
              </w:rPr>
              <w:t>рошками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1341018А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радиохимического производства,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11420401А (1341018А)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радиохимического производства,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11420402А (1341018А)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радиохимического производства, (смена)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1341017А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радиохимического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11420403А (1341017А)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радиохимического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Отдел подготовки и развития 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1341016А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11420707А (1341016А)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1341011А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Инженер-технолог, (для ОДЦ)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11420702А (1341011А)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Инженер-технолог, (для ОДЦ)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11420703А (1341011А)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Инженер-технолог, (для ОДЦ)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11420704А (1341011А)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Инженер-технолог, (для ОДЦ)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11420705 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11420706 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эксплуатации об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11420701 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Группа подготовки произво</w:t>
            </w:r>
            <w:r w:rsidRPr="00A76BF6">
              <w:rPr>
                <w:i/>
                <w:sz w:val="18"/>
                <w:szCs w:val="18"/>
              </w:rPr>
              <w:t>д</w:t>
            </w:r>
            <w:r w:rsidRPr="00A76BF6">
              <w:rPr>
                <w:i/>
                <w:sz w:val="18"/>
                <w:szCs w:val="18"/>
              </w:rPr>
              <w:t>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11420201 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инженер-технолог, (для ОДЦ)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Участок по обращению с твердыми радиоактивными отходами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11410399 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11410400 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Оператор-комплектовщик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Оператор радиохимического </w:t>
            </w:r>
            <w:r>
              <w:rPr>
                <w:sz w:val="18"/>
                <w:szCs w:val="18"/>
              </w:rPr>
              <w:lastRenderedPageBreak/>
              <w:t>производства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Служба вывода из эксплуат</w:t>
            </w:r>
            <w:r w:rsidRPr="00A76BF6">
              <w:rPr>
                <w:i/>
                <w:sz w:val="18"/>
                <w:szCs w:val="18"/>
              </w:rPr>
              <w:t>а</w:t>
            </w:r>
            <w:r w:rsidRPr="00A76BF6">
              <w:rPr>
                <w:i/>
                <w:sz w:val="18"/>
                <w:szCs w:val="18"/>
              </w:rPr>
              <w:t>ции ЯРОО (ВЭ ЯРОО)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Отдел вывода из эксплуатации ЯРОО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участка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11481543 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по ремонту оборудов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Опытно-технологическая л</w:t>
            </w:r>
            <w:r w:rsidRPr="00A76BF6">
              <w:rPr>
                <w:i/>
                <w:sz w:val="18"/>
                <w:szCs w:val="18"/>
              </w:rPr>
              <w:t>а</w:t>
            </w:r>
            <w:r w:rsidRPr="00A76BF6">
              <w:rPr>
                <w:i/>
                <w:sz w:val="18"/>
                <w:szCs w:val="18"/>
              </w:rPr>
              <w:t>боратория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1148340 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 по физико-радиационным измерениям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i/>
                <w:sz w:val="18"/>
                <w:szCs w:val="18"/>
              </w:rPr>
            </w:pPr>
            <w:r w:rsidRPr="00A76BF6">
              <w:rPr>
                <w:i/>
                <w:sz w:val="18"/>
                <w:szCs w:val="18"/>
              </w:rPr>
              <w:t>Служба вывода из эксплуат</w:t>
            </w:r>
            <w:r w:rsidRPr="00A76BF6">
              <w:rPr>
                <w:i/>
                <w:sz w:val="18"/>
                <w:szCs w:val="18"/>
              </w:rPr>
              <w:t>а</w:t>
            </w:r>
            <w:r w:rsidRPr="00A76BF6">
              <w:rPr>
                <w:i/>
                <w:sz w:val="18"/>
                <w:szCs w:val="18"/>
              </w:rPr>
              <w:t>ции ЯРОО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1101003 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b/>
                <w:sz w:val="18"/>
                <w:szCs w:val="18"/>
              </w:rPr>
            </w:pPr>
            <w:r w:rsidRPr="00A76BF6">
              <w:rPr>
                <w:b/>
                <w:sz w:val="18"/>
                <w:szCs w:val="18"/>
              </w:rPr>
              <w:t>Участок переработки плут</w:t>
            </w:r>
            <w:r w:rsidRPr="00A76BF6">
              <w:rPr>
                <w:b/>
                <w:sz w:val="18"/>
                <w:szCs w:val="18"/>
              </w:rPr>
              <w:t>о</w:t>
            </w:r>
            <w:r w:rsidRPr="00A76BF6">
              <w:rPr>
                <w:b/>
                <w:sz w:val="18"/>
                <w:szCs w:val="18"/>
              </w:rPr>
              <w:t>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76BF6" w:rsidRPr="00F06873" w:rsidTr="004654AF">
        <w:tc>
          <w:tcPr>
            <w:tcW w:w="959" w:type="dxa"/>
            <w:shd w:val="clear" w:color="auto" w:fill="auto"/>
            <w:vAlign w:val="center"/>
          </w:tcPr>
          <w:p w:rsid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76BF6" w:rsidRPr="00A76BF6" w:rsidRDefault="00A76BF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радиохимического производства, (смена), 6 разряд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76BF6" w:rsidRDefault="00A76BF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A76BF6">
          <w:rPr>
            <w:rStyle w:val="a9"/>
          </w:rPr>
          <w:t>11.12.2024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76BF6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76BF6" w:rsidP="009D6532">
            <w:pPr>
              <w:pStyle w:val="aa"/>
            </w:pPr>
            <w:r>
              <w:t>Сенчуров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A76BF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A76B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76BF6" w:rsidP="009D6532">
            <w:pPr>
              <w:pStyle w:val="aa"/>
            </w:pPr>
            <w:r>
              <w:lastRenderedPageBreak/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76BF6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A76B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A76BF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A76BF6" w:rsidRPr="00A76BF6" w:rsidTr="00A76B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</w:p>
        </w:tc>
      </w:tr>
      <w:tr w:rsidR="00A76BF6" w:rsidRPr="00A76BF6" w:rsidTr="00A76B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  <w:r w:rsidRPr="00A76BF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  <w:r w:rsidRPr="00A76BF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  <w:r w:rsidRPr="00A76BF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  <w:r w:rsidRPr="00A76BF6">
              <w:rPr>
                <w:vertAlign w:val="superscript"/>
              </w:rPr>
              <w:t>(дата)</w:t>
            </w:r>
          </w:p>
        </w:tc>
      </w:tr>
      <w:tr w:rsidR="00A76BF6" w:rsidRPr="00A76BF6" w:rsidTr="00A76B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  <w:r>
              <w:t>Начальник ОНОТиВП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  <w:r>
              <w:t>Чургель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</w:p>
        </w:tc>
      </w:tr>
      <w:tr w:rsidR="00A76BF6" w:rsidRPr="00A76BF6" w:rsidTr="00A76B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  <w:r w:rsidRPr="00A76BF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  <w:r w:rsidRPr="00A76BF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  <w:r w:rsidRPr="00A76BF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  <w:r w:rsidRPr="00A76BF6">
              <w:rPr>
                <w:vertAlign w:val="superscript"/>
              </w:rPr>
              <w:t>(дата)</w:t>
            </w:r>
          </w:p>
        </w:tc>
      </w:tr>
      <w:tr w:rsidR="00A76BF6" w:rsidRPr="00A76BF6" w:rsidTr="00A76B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  <w:r>
              <w:t>Шушканов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</w:p>
        </w:tc>
      </w:tr>
      <w:tr w:rsidR="00A76BF6" w:rsidRPr="00A76BF6" w:rsidTr="00A76B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  <w:r w:rsidRPr="00A76BF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  <w:r w:rsidRPr="00A76BF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  <w:r w:rsidRPr="00A76BF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  <w:r w:rsidRPr="00A76BF6">
              <w:rPr>
                <w:vertAlign w:val="superscript"/>
              </w:rPr>
              <w:t>(дата)</w:t>
            </w:r>
          </w:p>
        </w:tc>
      </w:tr>
      <w:tr w:rsidR="00A76BF6" w:rsidRPr="00A76BF6" w:rsidTr="00A76B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  <w:r>
              <w:t>Ощепков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</w:p>
        </w:tc>
      </w:tr>
      <w:tr w:rsidR="00A76BF6" w:rsidRPr="00A76BF6" w:rsidTr="00A76B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  <w:r w:rsidRPr="00A76BF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  <w:r w:rsidRPr="00A76BF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  <w:r w:rsidRPr="00A76BF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  <w:r w:rsidRPr="00A76BF6">
              <w:rPr>
                <w:vertAlign w:val="superscript"/>
              </w:rPr>
              <w:t>(дата)</w:t>
            </w:r>
          </w:p>
        </w:tc>
      </w:tr>
      <w:tr w:rsidR="00A76BF6" w:rsidRPr="00A76BF6" w:rsidTr="00A76B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  <w:r>
              <w:t>Носорева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</w:p>
        </w:tc>
      </w:tr>
      <w:tr w:rsidR="00A76BF6" w:rsidRPr="00A76BF6" w:rsidTr="00A76B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  <w:r w:rsidRPr="00A76BF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  <w:r w:rsidRPr="00A76BF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  <w:r w:rsidRPr="00A76BF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  <w:r w:rsidRPr="00A76BF6">
              <w:rPr>
                <w:vertAlign w:val="superscript"/>
              </w:rPr>
              <w:t>(дата)</w:t>
            </w:r>
          </w:p>
        </w:tc>
      </w:tr>
      <w:tr w:rsidR="00A76BF6" w:rsidRPr="00A76BF6" w:rsidTr="00A76B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  <w:r>
              <w:t>Лоптев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</w:p>
        </w:tc>
      </w:tr>
      <w:tr w:rsidR="00A76BF6" w:rsidRPr="00A76BF6" w:rsidTr="00A76B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  <w:r w:rsidRPr="00A76BF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  <w:r w:rsidRPr="00A76BF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  <w:r w:rsidRPr="00A76BF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  <w:r w:rsidRPr="00A76BF6">
              <w:rPr>
                <w:vertAlign w:val="superscript"/>
              </w:rPr>
              <w:t>(дата)</w:t>
            </w:r>
          </w:p>
        </w:tc>
      </w:tr>
      <w:tr w:rsidR="00A76BF6" w:rsidRPr="00A76BF6" w:rsidTr="00A76B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76BF6" w:rsidRPr="00A76BF6" w:rsidRDefault="00A76BF6" w:rsidP="009D6532">
            <w:pPr>
              <w:pStyle w:val="aa"/>
            </w:pPr>
          </w:p>
        </w:tc>
      </w:tr>
      <w:tr w:rsidR="00A76BF6" w:rsidRPr="00A76BF6" w:rsidTr="00A76BF6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  <w:r w:rsidRPr="00A76BF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  <w:r w:rsidRPr="00A76BF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  <w:r w:rsidRPr="00A76BF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76BF6" w:rsidRPr="00A76BF6" w:rsidRDefault="00A76BF6" w:rsidP="009D6532">
            <w:pPr>
              <w:pStyle w:val="aa"/>
              <w:rPr>
                <w:vertAlign w:val="superscript"/>
              </w:rPr>
            </w:pPr>
            <w:r w:rsidRPr="00A76BF6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A76BF6" w:rsidTr="00A76BF6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76BF6" w:rsidRDefault="00A76BF6" w:rsidP="002743B5">
            <w:pPr>
              <w:pStyle w:val="aa"/>
            </w:pPr>
            <w:r w:rsidRPr="00A76BF6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76BF6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76BF6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76BF6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76BF6" w:rsidRDefault="00A76BF6" w:rsidP="002743B5">
            <w:pPr>
              <w:pStyle w:val="aa"/>
            </w:pPr>
            <w:r w:rsidRPr="00A76BF6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76BF6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76BF6" w:rsidRDefault="00A76BF6" w:rsidP="002743B5">
            <w:pPr>
              <w:pStyle w:val="aa"/>
            </w:pPr>
            <w:r>
              <w:t>11.12.2024</w:t>
            </w:r>
          </w:p>
        </w:tc>
      </w:tr>
      <w:tr w:rsidR="002743B5" w:rsidRPr="00A76BF6" w:rsidTr="00A76BF6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A76BF6" w:rsidRDefault="00A76BF6" w:rsidP="002743B5">
            <w:pPr>
              <w:pStyle w:val="aa"/>
              <w:rPr>
                <w:b/>
                <w:vertAlign w:val="superscript"/>
              </w:rPr>
            </w:pPr>
            <w:r w:rsidRPr="00A76BF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A76BF6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A76BF6" w:rsidRDefault="00A76BF6" w:rsidP="002743B5">
            <w:pPr>
              <w:pStyle w:val="aa"/>
              <w:rPr>
                <w:b/>
                <w:vertAlign w:val="superscript"/>
              </w:rPr>
            </w:pPr>
            <w:r w:rsidRPr="00A76BF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A76BF6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A76BF6" w:rsidRDefault="00A76BF6" w:rsidP="002743B5">
            <w:pPr>
              <w:pStyle w:val="aa"/>
              <w:rPr>
                <w:b/>
                <w:vertAlign w:val="superscript"/>
              </w:rPr>
            </w:pPr>
            <w:r w:rsidRPr="00A76BF6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2743B5" w:rsidRPr="00A76BF6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A76BF6" w:rsidRDefault="00A76BF6" w:rsidP="002743B5">
            <w:pPr>
              <w:pStyle w:val="aa"/>
              <w:rPr>
                <w:vertAlign w:val="superscript"/>
              </w:rPr>
            </w:pPr>
            <w:r w:rsidRPr="00A76BF6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BF6" w:rsidRPr="00995BB3" w:rsidRDefault="00A76BF6" w:rsidP="00A76BF6">
      <w:r>
        <w:separator/>
      </w:r>
    </w:p>
  </w:endnote>
  <w:endnote w:type="continuationSeparator" w:id="0">
    <w:p w:rsidR="00A76BF6" w:rsidRPr="00995BB3" w:rsidRDefault="00A76BF6" w:rsidP="00A76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BF6" w:rsidRPr="00995BB3" w:rsidRDefault="00A76BF6" w:rsidP="00A76BF6">
      <w:r>
        <w:separator/>
      </w:r>
    </w:p>
  </w:footnote>
  <w:footnote w:type="continuationSeparator" w:id="0">
    <w:p w:rsidR="00A76BF6" w:rsidRPr="00995BB3" w:rsidRDefault="00A76BF6" w:rsidP="00A76B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136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136"/>
    <w:docVar w:name="doc_type" w:val="5"/>
    <w:docVar w:name="fill_date" w:val="11.12.2024"/>
    <w:docVar w:name="org_guid" w:val="3330F1E4DEE04A59A2F70DACD5458B8D"/>
    <w:docVar w:name="org_id" w:val="11"/>
    <w:docVar w:name="org_name" w:val="     "/>
    <w:docVar w:name="pers_guids" w:val="B1AB66AA88CD451EAB8A224D5FC101FA@069-559-325 18"/>
    <w:docVar w:name="pers_snils" w:val="B1AB66AA88CD451EAB8A224D5FC101FA@069-559-325 18"/>
    <w:docVar w:name="podr_id" w:val="org_11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A76BF6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76BF6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76BF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76BF6"/>
    <w:rPr>
      <w:sz w:val="24"/>
    </w:rPr>
  </w:style>
  <w:style w:type="paragraph" w:styleId="ad">
    <w:name w:val="footer"/>
    <w:basedOn w:val="a"/>
    <w:link w:val="ae"/>
    <w:rsid w:val="00A76BF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76BF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17</Pages>
  <Words>3332</Words>
  <Characters>18997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1</cp:revision>
  <dcterms:created xsi:type="dcterms:W3CDTF">2025-03-11T11:41:00Z</dcterms:created>
  <dcterms:modified xsi:type="dcterms:W3CDTF">2025-03-11T11:42:00Z</dcterms:modified>
</cp:coreProperties>
</file>