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727D06" w:rsidRPr="00727D06">
          <w:rPr>
            <w:rStyle w:val="a9"/>
          </w:rPr>
          <w:t>Федеральное государственное унитарное предприятие "Горно-химический комбинат"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727D0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727D0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727D0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27D0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727D0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27D0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27D0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27D0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27D0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727D0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727D0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727D0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27D0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727D0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27D0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27D0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27D0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27D0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727D0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727D0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727D0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27D0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727D0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27D0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27D0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27D0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27D0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727D0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727D0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727D0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27D0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27D0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27D0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27D0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27D0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27D0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727D0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727D0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727D0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27D0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27D0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27D0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27D0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27D0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27D0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727D06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06873">
              <w:rPr>
                <w:sz w:val="16"/>
                <w:szCs w:val="16"/>
              </w:rPr>
              <w:t xml:space="preserve"> </w:t>
            </w:r>
            <w:r w:rsidR="00F06873" w:rsidRPr="00F06873">
              <w:rPr>
                <w:sz w:val="16"/>
                <w:szCs w:val="16"/>
              </w:rPr>
              <w:t>(да/нет)</w:t>
            </w:r>
          </w:p>
        </w:tc>
      </w:tr>
      <w:tr w:rsidR="00F06873" w:rsidRPr="00DE2527" w:rsidTr="00727D06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06873" w:rsidRPr="00F06873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F06873" w:rsidRPr="00F06873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F06873" w:rsidRPr="00F06873">
              <w:rPr>
                <w:color w:val="000000"/>
                <w:sz w:val="16"/>
                <w:szCs w:val="16"/>
              </w:rPr>
              <w:t xml:space="preserve">эрозоли преимущественно </w:t>
            </w:r>
            <w:proofErr w:type="spellStart"/>
            <w:r w:rsidR="00F06873"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="00F06873"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="00F06873" w:rsidRPr="00F06873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06873" w:rsidRPr="00F06873">
              <w:rPr>
                <w:color w:val="000000"/>
                <w:sz w:val="16"/>
                <w:szCs w:val="16"/>
              </w:rPr>
              <w:t>льтразвук</w:t>
            </w:r>
            <w:r w:rsidR="00F06873"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F06873"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="00F06873" w:rsidRPr="00F06873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727D06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727D06" w:rsidRPr="00F06873" w:rsidTr="004654AF">
        <w:tc>
          <w:tcPr>
            <w:tcW w:w="959" w:type="dxa"/>
            <w:shd w:val="clear" w:color="auto" w:fill="auto"/>
            <w:vAlign w:val="center"/>
          </w:tcPr>
          <w:p w:rsidR="00727D06" w:rsidRPr="00F06873" w:rsidRDefault="00727D0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27D06" w:rsidRPr="00727D06" w:rsidRDefault="00727D06" w:rsidP="001B19D8">
            <w:pPr>
              <w:jc w:val="center"/>
              <w:rPr>
                <w:b/>
                <w:sz w:val="18"/>
                <w:szCs w:val="18"/>
              </w:rPr>
            </w:pPr>
            <w:r w:rsidRPr="00727D06">
              <w:rPr>
                <w:b/>
                <w:sz w:val="18"/>
                <w:szCs w:val="18"/>
              </w:rPr>
              <w:t>Отдел по организации дог</w:t>
            </w:r>
            <w:r w:rsidRPr="00727D06">
              <w:rPr>
                <w:b/>
                <w:sz w:val="18"/>
                <w:szCs w:val="18"/>
              </w:rPr>
              <w:t>о</w:t>
            </w:r>
            <w:r w:rsidRPr="00727D06">
              <w:rPr>
                <w:b/>
                <w:sz w:val="18"/>
                <w:szCs w:val="18"/>
              </w:rPr>
              <w:t>ворной работы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27D06" w:rsidRPr="00F06873" w:rsidRDefault="00727D0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27D06" w:rsidRPr="00F06873" w:rsidRDefault="00727D0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27D06" w:rsidRPr="00F06873" w:rsidRDefault="00727D0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27D06" w:rsidRPr="00F06873" w:rsidRDefault="00727D0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27D06" w:rsidRPr="00F06873" w:rsidRDefault="00727D0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27D06" w:rsidRPr="00F06873" w:rsidRDefault="00727D0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27D06" w:rsidRPr="00F06873" w:rsidRDefault="00727D0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27D06" w:rsidRPr="00F06873" w:rsidRDefault="00727D0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27D06" w:rsidRPr="00F06873" w:rsidRDefault="00727D0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27D06" w:rsidRPr="00F06873" w:rsidRDefault="00727D0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27D06" w:rsidRPr="00F06873" w:rsidRDefault="00727D0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27D06" w:rsidRPr="00F06873" w:rsidRDefault="00727D0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27D06" w:rsidRPr="00F06873" w:rsidRDefault="00727D0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27D06" w:rsidRPr="00F06873" w:rsidRDefault="00727D0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7D06" w:rsidRPr="00F06873" w:rsidRDefault="00727D0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27D06" w:rsidRPr="00F06873" w:rsidRDefault="00727D0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7D06" w:rsidRPr="00F06873" w:rsidRDefault="00727D0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7D06" w:rsidRPr="00F06873" w:rsidRDefault="00727D0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7D06" w:rsidRPr="00F06873" w:rsidRDefault="00727D0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7D06" w:rsidRPr="00F06873" w:rsidRDefault="00727D0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7D06" w:rsidRPr="00F06873" w:rsidRDefault="00727D0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27D06" w:rsidRPr="00F06873" w:rsidRDefault="00727D0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27D06" w:rsidRPr="00F06873" w:rsidTr="004654AF">
        <w:tc>
          <w:tcPr>
            <w:tcW w:w="959" w:type="dxa"/>
            <w:shd w:val="clear" w:color="auto" w:fill="auto"/>
            <w:vAlign w:val="center"/>
          </w:tcPr>
          <w:p w:rsidR="00727D06" w:rsidRPr="00F06873" w:rsidRDefault="00727D0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27D06" w:rsidRPr="00727D06" w:rsidRDefault="00727D06" w:rsidP="001B19D8">
            <w:pPr>
              <w:jc w:val="center"/>
              <w:rPr>
                <w:i/>
                <w:sz w:val="18"/>
                <w:szCs w:val="18"/>
              </w:rPr>
            </w:pPr>
            <w:r w:rsidRPr="00727D06">
              <w:rPr>
                <w:i/>
                <w:sz w:val="18"/>
                <w:szCs w:val="18"/>
              </w:rPr>
              <w:t xml:space="preserve">Группа по работе в ЕИС и подготовке </w:t>
            </w:r>
            <w:proofErr w:type="spellStart"/>
            <w:r w:rsidRPr="00727D06">
              <w:rPr>
                <w:i/>
                <w:sz w:val="18"/>
                <w:szCs w:val="18"/>
              </w:rPr>
              <w:t>статотчетности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727D06" w:rsidRPr="00F06873" w:rsidRDefault="00727D0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27D06" w:rsidRPr="00F06873" w:rsidRDefault="00727D0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27D06" w:rsidRPr="00F06873" w:rsidRDefault="00727D0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27D06" w:rsidRPr="00F06873" w:rsidRDefault="00727D0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27D06" w:rsidRPr="00F06873" w:rsidRDefault="00727D0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27D06" w:rsidRPr="00F06873" w:rsidRDefault="00727D0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27D06" w:rsidRPr="00F06873" w:rsidRDefault="00727D0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27D06" w:rsidRPr="00F06873" w:rsidRDefault="00727D0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27D06" w:rsidRPr="00F06873" w:rsidRDefault="00727D0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27D06" w:rsidRPr="00F06873" w:rsidRDefault="00727D0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27D06" w:rsidRPr="00F06873" w:rsidRDefault="00727D0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27D06" w:rsidRPr="00F06873" w:rsidRDefault="00727D0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27D06" w:rsidRPr="00F06873" w:rsidRDefault="00727D0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27D06" w:rsidRPr="00F06873" w:rsidRDefault="00727D0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7D06" w:rsidRPr="00F06873" w:rsidRDefault="00727D0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27D06" w:rsidRPr="00F06873" w:rsidRDefault="00727D0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7D06" w:rsidRPr="00F06873" w:rsidRDefault="00727D0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7D06" w:rsidRPr="00F06873" w:rsidRDefault="00727D0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7D06" w:rsidRPr="00F06873" w:rsidRDefault="00727D0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7D06" w:rsidRPr="00F06873" w:rsidRDefault="00727D0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27D06" w:rsidRPr="00F06873" w:rsidRDefault="00727D0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27D06" w:rsidRPr="00F06873" w:rsidRDefault="00727D0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27D06" w:rsidRPr="00F06873" w:rsidTr="004654AF">
        <w:tc>
          <w:tcPr>
            <w:tcW w:w="959" w:type="dxa"/>
            <w:shd w:val="clear" w:color="auto" w:fill="auto"/>
            <w:vAlign w:val="center"/>
          </w:tcPr>
          <w:p w:rsidR="00727D06" w:rsidRPr="00F06873" w:rsidRDefault="00727D0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01340209 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27D06" w:rsidRPr="00727D06" w:rsidRDefault="00727D0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Архивариус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27D06" w:rsidRPr="00F06873" w:rsidRDefault="00727D0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27D06" w:rsidRPr="00F06873" w:rsidRDefault="00727D0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27D06" w:rsidRPr="00F06873" w:rsidRDefault="00727D0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27D06" w:rsidRPr="00F06873" w:rsidRDefault="00727D0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27D06" w:rsidRPr="00F06873" w:rsidRDefault="00727D0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27D06" w:rsidRPr="00F06873" w:rsidRDefault="00727D0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27D06" w:rsidRPr="00F06873" w:rsidRDefault="00727D0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27D06" w:rsidRPr="00F06873" w:rsidRDefault="00727D0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27D06" w:rsidRPr="00F06873" w:rsidRDefault="00727D0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27D06" w:rsidRPr="00F06873" w:rsidRDefault="00727D0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27D06" w:rsidRPr="00F06873" w:rsidRDefault="00727D0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27D06" w:rsidRPr="00F06873" w:rsidRDefault="00727D0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27D06" w:rsidRPr="00F06873" w:rsidRDefault="00727D0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27D06" w:rsidRPr="00F06873" w:rsidRDefault="00727D0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7D06" w:rsidRPr="00F06873" w:rsidRDefault="00727D0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27D06" w:rsidRPr="00F06873" w:rsidRDefault="00727D0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7D06" w:rsidRPr="00F06873" w:rsidRDefault="00727D0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7D06" w:rsidRPr="00F06873" w:rsidRDefault="00727D0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7D06" w:rsidRPr="00F06873" w:rsidRDefault="00727D0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7D06" w:rsidRPr="00F06873" w:rsidRDefault="00727D0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27D06" w:rsidRPr="00F06873" w:rsidRDefault="00727D0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27D06" w:rsidRPr="00F06873" w:rsidRDefault="00727D0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727D06">
          <w:rPr>
            <w:rStyle w:val="a9"/>
          </w:rPr>
          <w:t>19.12.2024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27D06" w:rsidP="009D6532">
            <w:pPr>
              <w:pStyle w:val="aa"/>
            </w:pPr>
            <w:r>
              <w:lastRenderedPageBreak/>
              <w:t xml:space="preserve">Заместитель главного инженера </w:t>
            </w:r>
            <w:proofErr w:type="gramStart"/>
            <w:r>
              <w:t>по</w:t>
            </w:r>
            <w:proofErr w:type="gramEnd"/>
            <w:r>
              <w:t xml:space="preserve">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27D06" w:rsidP="009D6532">
            <w:pPr>
              <w:pStyle w:val="aa"/>
            </w:pPr>
            <w:proofErr w:type="spellStart"/>
            <w:r>
              <w:t>Сенчуров</w:t>
            </w:r>
            <w:proofErr w:type="spellEnd"/>
            <w:r>
              <w:t xml:space="preserve"> В.Ю.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727D06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727D0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27D06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27D06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727D0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727D06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727D06" w:rsidRPr="00727D06" w:rsidTr="00727D0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7D06" w:rsidRPr="00727D06" w:rsidRDefault="00727D06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27D06" w:rsidRPr="00727D06" w:rsidRDefault="00727D0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7D06" w:rsidRPr="00727D06" w:rsidRDefault="00727D0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27D06" w:rsidRPr="00727D06" w:rsidRDefault="00727D0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7D06" w:rsidRPr="00727D06" w:rsidRDefault="00727D06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27D06" w:rsidRPr="00727D06" w:rsidRDefault="00727D0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7D06" w:rsidRPr="00727D06" w:rsidRDefault="00727D06" w:rsidP="009D6532">
            <w:pPr>
              <w:pStyle w:val="aa"/>
            </w:pPr>
          </w:p>
        </w:tc>
      </w:tr>
      <w:tr w:rsidR="00727D06" w:rsidRPr="00727D06" w:rsidTr="00727D0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27D06" w:rsidRPr="00727D06" w:rsidRDefault="00727D06" w:rsidP="009D6532">
            <w:pPr>
              <w:pStyle w:val="aa"/>
              <w:rPr>
                <w:vertAlign w:val="superscript"/>
              </w:rPr>
            </w:pPr>
            <w:r w:rsidRPr="00727D0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27D06" w:rsidRPr="00727D06" w:rsidRDefault="00727D0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27D06" w:rsidRPr="00727D06" w:rsidRDefault="00727D06" w:rsidP="009D6532">
            <w:pPr>
              <w:pStyle w:val="aa"/>
              <w:rPr>
                <w:vertAlign w:val="superscript"/>
              </w:rPr>
            </w:pPr>
            <w:r w:rsidRPr="00727D0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27D06" w:rsidRPr="00727D06" w:rsidRDefault="00727D0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27D06" w:rsidRPr="00727D06" w:rsidRDefault="00727D06" w:rsidP="009D6532">
            <w:pPr>
              <w:pStyle w:val="aa"/>
              <w:rPr>
                <w:vertAlign w:val="superscript"/>
              </w:rPr>
            </w:pPr>
            <w:r w:rsidRPr="00727D06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727D06" w:rsidRPr="00727D06" w:rsidRDefault="00727D0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27D06" w:rsidRPr="00727D06" w:rsidRDefault="00727D06" w:rsidP="009D6532">
            <w:pPr>
              <w:pStyle w:val="aa"/>
              <w:rPr>
                <w:vertAlign w:val="superscript"/>
              </w:rPr>
            </w:pPr>
            <w:r w:rsidRPr="00727D06">
              <w:rPr>
                <w:vertAlign w:val="superscript"/>
              </w:rPr>
              <w:t>(дата)</w:t>
            </w:r>
          </w:p>
        </w:tc>
      </w:tr>
      <w:tr w:rsidR="00727D06" w:rsidRPr="00727D06" w:rsidTr="00727D0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7D06" w:rsidRPr="00727D06" w:rsidRDefault="00727D06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27D06" w:rsidRPr="00727D06" w:rsidRDefault="00727D0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7D06" w:rsidRPr="00727D06" w:rsidRDefault="00727D0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27D06" w:rsidRPr="00727D06" w:rsidRDefault="00727D0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7D06" w:rsidRPr="00727D06" w:rsidRDefault="00727D06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27D06" w:rsidRPr="00727D06" w:rsidRDefault="00727D0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7D06" w:rsidRPr="00727D06" w:rsidRDefault="00727D06" w:rsidP="009D6532">
            <w:pPr>
              <w:pStyle w:val="aa"/>
            </w:pPr>
          </w:p>
        </w:tc>
      </w:tr>
      <w:tr w:rsidR="00727D06" w:rsidRPr="00727D06" w:rsidTr="00727D0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27D06" w:rsidRPr="00727D06" w:rsidRDefault="00727D06" w:rsidP="009D6532">
            <w:pPr>
              <w:pStyle w:val="aa"/>
              <w:rPr>
                <w:vertAlign w:val="superscript"/>
              </w:rPr>
            </w:pPr>
            <w:r w:rsidRPr="00727D0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27D06" w:rsidRPr="00727D06" w:rsidRDefault="00727D0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27D06" w:rsidRPr="00727D06" w:rsidRDefault="00727D06" w:rsidP="009D6532">
            <w:pPr>
              <w:pStyle w:val="aa"/>
              <w:rPr>
                <w:vertAlign w:val="superscript"/>
              </w:rPr>
            </w:pPr>
            <w:r w:rsidRPr="00727D0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27D06" w:rsidRPr="00727D06" w:rsidRDefault="00727D0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27D06" w:rsidRPr="00727D06" w:rsidRDefault="00727D06" w:rsidP="009D6532">
            <w:pPr>
              <w:pStyle w:val="aa"/>
              <w:rPr>
                <w:vertAlign w:val="superscript"/>
              </w:rPr>
            </w:pPr>
            <w:r w:rsidRPr="00727D06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727D06" w:rsidRPr="00727D06" w:rsidRDefault="00727D0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27D06" w:rsidRPr="00727D06" w:rsidRDefault="00727D06" w:rsidP="009D6532">
            <w:pPr>
              <w:pStyle w:val="aa"/>
              <w:rPr>
                <w:vertAlign w:val="superscript"/>
              </w:rPr>
            </w:pPr>
            <w:r w:rsidRPr="00727D06">
              <w:rPr>
                <w:vertAlign w:val="superscript"/>
              </w:rPr>
              <w:t>(дата)</w:t>
            </w:r>
          </w:p>
        </w:tc>
      </w:tr>
      <w:tr w:rsidR="00727D06" w:rsidRPr="00727D06" w:rsidTr="00727D0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7D06" w:rsidRPr="00727D06" w:rsidRDefault="00727D06" w:rsidP="009D6532">
            <w:pPr>
              <w:pStyle w:val="aa"/>
            </w:pPr>
            <w:r>
              <w:t>Начальник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27D06" w:rsidRPr="00727D06" w:rsidRDefault="00727D0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7D06" w:rsidRPr="00727D06" w:rsidRDefault="00727D0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27D06" w:rsidRPr="00727D06" w:rsidRDefault="00727D0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7D06" w:rsidRPr="00727D06" w:rsidRDefault="00727D06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27D06" w:rsidRPr="00727D06" w:rsidRDefault="00727D0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7D06" w:rsidRPr="00727D06" w:rsidRDefault="00727D06" w:rsidP="009D6532">
            <w:pPr>
              <w:pStyle w:val="aa"/>
            </w:pPr>
          </w:p>
        </w:tc>
      </w:tr>
      <w:tr w:rsidR="00727D06" w:rsidRPr="00727D06" w:rsidTr="00727D0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27D06" w:rsidRPr="00727D06" w:rsidRDefault="00727D06" w:rsidP="009D6532">
            <w:pPr>
              <w:pStyle w:val="aa"/>
              <w:rPr>
                <w:vertAlign w:val="superscript"/>
              </w:rPr>
            </w:pPr>
            <w:r w:rsidRPr="00727D0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27D06" w:rsidRPr="00727D06" w:rsidRDefault="00727D0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27D06" w:rsidRPr="00727D06" w:rsidRDefault="00727D06" w:rsidP="009D6532">
            <w:pPr>
              <w:pStyle w:val="aa"/>
              <w:rPr>
                <w:vertAlign w:val="superscript"/>
              </w:rPr>
            </w:pPr>
            <w:r w:rsidRPr="00727D0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27D06" w:rsidRPr="00727D06" w:rsidRDefault="00727D0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27D06" w:rsidRPr="00727D06" w:rsidRDefault="00727D06" w:rsidP="009D6532">
            <w:pPr>
              <w:pStyle w:val="aa"/>
              <w:rPr>
                <w:vertAlign w:val="superscript"/>
              </w:rPr>
            </w:pPr>
            <w:r w:rsidRPr="00727D06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727D06" w:rsidRPr="00727D06" w:rsidRDefault="00727D0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27D06" w:rsidRPr="00727D06" w:rsidRDefault="00727D06" w:rsidP="009D6532">
            <w:pPr>
              <w:pStyle w:val="aa"/>
              <w:rPr>
                <w:vertAlign w:val="superscript"/>
              </w:rPr>
            </w:pPr>
            <w:r w:rsidRPr="00727D06">
              <w:rPr>
                <w:vertAlign w:val="superscript"/>
              </w:rPr>
              <w:t>(дата)</w:t>
            </w:r>
          </w:p>
        </w:tc>
      </w:tr>
      <w:tr w:rsidR="00727D06" w:rsidRPr="00727D06" w:rsidTr="00727D0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7D06" w:rsidRPr="00727D06" w:rsidRDefault="00727D06" w:rsidP="009D6532">
            <w:pPr>
              <w:pStyle w:val="aa"/>
            </w:pPr>
            <w:r>
              <w:t>Руководитель направления ЮО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27D06" w:rsidRPr="00727D06" w:rsidRDefault="00727D0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7D06" w:rsidRPr="00727D06" w:rsidRDefault="00727D0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27D06" w:rsidRPr="00727D06" w:rsidRDefault="00727D0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7D06" w:rsidRPr="00727D06" w:rsidRDefault="00727D06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27D06" w:rsidRPr="00727D06" w:rsidRDefault="00727D0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7D06" w:rsidRPr="00727D06" w:rsidRDefault="00727D06" w:rsidP="009D6532">
            <w:pPr>
              <w:pStyle w:val="aa"/>
            </w:pPr>
          </w:p>
        </w:tc>
      </w:tr>
      <w:tr w:rsidR="00727D06" w:rsidRPr="00727D06" w:rsidTr="00727D0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27D06" w:rsidRPr="00727D06" w:rsidRDefault="00727D06" w:rsidP="009D6532">
            <w:pPr>
              <w:pStyle w:val="aa"/>
              <w:rPr>
                <w:vertAlign w:val="superscript"/>
              </w:rPr>
            </w:pPr>
            <w:r w:rsidRPr="00727D0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27D06" w:rsidRPr="00727D06" w:rsidRDefault="00727D0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27D06" w:rsidRPr="00727D06" w:rsidRDefault="00727D06" w:rsidP="009D6532">
            <w:pPr>
              <w:pStyle w:val="aa"/>
              <w:rPr>
                <w:vertAlign w:val="superscript"/>
              </w:rPr>
            </w:pPr>
            <w:r w:rsidRPr="00727D0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27D06" w:rsidRPr="00727D06" w:rsidRDefault="00727D0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27D06" w:rsidRPr="00727D06" w:rsidRDefault="00727D06" w:rsidP="009D6532">
            <w:pPr>
              <w:pStyle w:val="aa"/>
              <w:rPr>
                <w:vertAlign w:val="superscript"/>
              </w:rPr>
            </w:pPr>
            <w:r w:rsidRPr="00727D06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727D06" w:rsidRPr="00727D06" w:rsidRDefault="00727D0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27D06" w:rsidRPr="00727D06" w:rsidRDefault="00727D06" w:rsidP="009D6532">
            <w:pPr>
              <w:pStyle w:val="aa"/>
              <w:rPr>
                <w:vertAlign w:val="superscript"/>
              </w:rPr>
            </w:pPr>
            <w:r w:rsidRPr="00727D06">
              <w:rPr>
                <w:vertAlign w:val="superscript"/>
              </w:rPr>
              <w:t>(дата)</w:t>
            </w:r>
          </w:p>
        </w:tc>
      </w:tr>
      <w:tr w:rsidR="00727D06" w:rsidRPr="00727D06" w:rsidTr="00727D0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7D06" w:rsidRPr="00727D06" w:rsidRDefault="00727D06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27D06" w:rsidRPr="00727D06" w:rsidRDefault="00727D0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7D06" w:rsidRPr="00727D06" w:rsidRDefault="00727D0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27D06" w:rsidRPr="00727D06" w:rsidRDefault="00727D0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7D06" w:rsidRPr="00727D06" w:rsidRDefault="00727D06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27D06" w:rsidRPr="00727D06" w:rsidRDefault="00727D0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7D06" w:rsidRPr="00727D06" w:rsidRDefault="00727D06" w:rsidP="009D6532">
            <w:pPr>
              <w:pStyle w:val="aa"/>
            </w:pPr>
          </w:p>
        </w:tc>
      </w:tr>
      <w:tr w:rsidR="00727D06" w:rsidRPr="00727D06" w:rsidTr="00727D0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27D06" w:rsidRPr="00727D06" w:rsidRDefault="00727D06" w:rsidP="009D6532">
            <w:pPr>
              <w:pStyle w:val="aa"/>
              <w:rPr>
                <w:vertAlign w:val="superscript"/>
              </w:rPr>
            </w:pPr>
            <w:r w:rsidRPr="00727D0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27D06" w:rsidRPr="00727D06" w:rsidRDefault="00727D0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27D06" w:rsidRPr="00727D06" w:rsidRDefault="00727D06" w:rsidP="009D6532">
            <w:pPr>
              <w:pStyle w:val="aa"/>
              <w:rPr>
                <w:vertAlign w:val="superscript"/>
              </w:rPr>
            </w:pPr>
            <w:r w:rsidRPr="00727D0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27D06" w:rsidRPr="00727D06" w:rsidRDefault="00727D0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27D06" w:rsidRPr="00727D06" w:rsidRDefault="00727D06" w:rsidP="009D6532">
            <w:pPr>
              <w:pStyle w:val="aa"/>
              <w:rPr>
                <w:vertAlign w:val="superscript"/>
              </w:rPr>
            </w:pPr>
            <w:r w:rsidRPr="00727D06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727D06" w:rsidRPr="00727D06" w:rsidRDefault="00727D0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27D06" w:rsidRPr="00727D06" w:rsidRDefault="00727D06" w:rsidP="009D6532">
            <w:pPr>
              <w:pStyle w:val="aa"/>
              <w:rPr>
                <w:vertAlign w:val="superscript"/>
              </w:rPr>
            </w:pPr>
            <w:r w:rsidRPr="00727D06">
              <w:rPr>
                <w:vertAlign w:val="superscript"/>
              </w:rPr>
              <w:t>(дата)</w:t>
            </w:r>
          </w:p>
        </w:tc>
      </w:tr>
      <w:tr w:rsidR="00727D06" w:rsidRPr="00727D06" w:rsidTr="00727D0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7D06" w:rsidRPr="00727D06" w:rsidRDefault="00727D06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27D06" w:rsidRPr="00727D06" w:rsidRDefault="00727D0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7D06" w:rsidRPr="00727D06" w:rsidRDefault="00727D0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27D06" w:rsidRPr="00727D06" w:rsidRDefault="00727D0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7D06" w:rsidRPr="00727D06" w:rsidRDefault="00727D06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27D06" w:rsidRPr="00727D06" w:rsidRDefault="00727D0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7D06" w:rsidRPr="00727D06" w:rsidRDefault="00727D06" w:rsidP="009D6532">
            <w:pPr>
              <w:pStyle w:val="aa"/>
            </w:pPr>
          </w:p>
        </w:tc>
      </w:tr>
      <w:tr w:rsidR="00727D06" w:rsidRPr="00727D06" w:rsidTr="00727D0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27D06" w:rsidRPr="00727D06" w:rsidRDefault="00727D06" w:rsidP="009D6532">
            <w:pPr>
              <w:pStyle w:val="aa"/>
              <w:rPr>
                <w:vertAlign w:val="superscript"/>
              </w:rPr>
            </w:pPr>
            <w:r w:rsidRPr="00727D0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27D06" w:rsidRPr="00727D06" w:rsidRDefault="00727D0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27D06" w:rsidRPr="00727D06" w:rsidRDefault="00727D06" w:rsidP="009D6532">
            <w:pPr>
              <w:pStyle w:val="aa"/>
              <w:rPr>
                <w:vertAlign w:val="superscript"/>
              </w:rPr>
            </w:pPr>
            <w:r w:rsidRPr="00727D0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27D06" w:rsidRPr="00727D06" w:rsidRDefault="00727D0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27D06" w:rsidRPr="00727D06" w:rsidRDefault="00727D06" w:rsidP="009D6532">
            <w:pPr>
              <w:pStyle w:val="aa"/>
              <w:rPr>
                <w:vertAlign w:val="superscript"/>
              </w:rPr>
            </w:pPr>
            <w:r w:rsidRPr="00727D06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727D06" w:rsidRPr="00727D06" w:rsidRDefault="00727D0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27D06" w:rsidRPr="00727D06" w:rsidRDefault="00727D06" w:rsidP="009D6532">
            <w:pPr>
              <w:pStyle w:val="aa"/>
              <w:rPr>
                <w:vertAlign w:val="superscript"/>
              </w:rPr>
            </w:pPr>
            <w:r w:rsidRPr="00727D06">
              <w:rPr>
                <w:vertAlign w:val="superscript"/>
              </w:rPr>
              <w:t>(дата)</w:t>
            </w:r>
          </w:p>
        </w:tc>
      </w:tr>
      <w:tr w:rsidR="00727D06" w:rsidRPr="00727D06" w:rsidTr="00727D0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7D06" w:rsidRPr="00727D06" w:rsidRDefault="00727D06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27D06" w:rsidRPr="00727D06" w:rsidRDefault="00727D0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7D06" w:rsidRPr="00727D06" w:rsidRDefault="00727D0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27D06" w:rsidRPr="00727D06" w:rsidRDefault="00727D0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7D06" w:rsidRPr="00727D06" w:rsidRDefault="00727D06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27D06" w:rsidRPr="00727D06" w:rsidRDefault="00727D0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7D06" w:rsidRPr="00727D06" w:rsidRDefault="00727D06" w:rsidP="009D6532">
            <w:pPr>
              <w:pStyle w:val="aa"/>
            </w:pPr>
          </w:p>
        </w:tc>
      </w:tr>
      <w:tr w:rsidR="00727D06" w:rsidRPr="00727D06" w:rsidTr="00727D0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27D06" w:rsidRPr="00727D06" w:rsidRDefault="00727D06" w:rsidP="009D6532">
            <w:pPr>
              <w:pStyle w:val="aa"/>
              <w:rPr>
                <w:vertAlign w:val="superscript"/>
              </w:rPr>
            </w:pPr>
            <w:r w:rsidRPr="00727D0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27D06" w:rsidRPr="00727D06" w:rsidRDefault="00727D0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27D06" w:rsidRPr="00727D06" w:rsidRDefault="00727D06" w:rsidP="009D6532">
            <w:pPr>
              <w:pStyle w:val="aa"/>
              <w:rPr>
                <w:vertAlign w:val="superscript"/>
              </w:rPr>
            </w:pPr>
            <w:r w:rsidRPr="00727D0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27D06" w:rsidRPr="00727D06" w:rsidRDefault="00727D0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27D06" w:rsidRPr="00727D06" w:rsidRDefault="00727D06" w:rsidP="009D6532">
            <w:pPr>
              <w:pStyle w:val="aa"/>
              <w:rPr>
                <w:vertAlign w:val="superscript"/>
              </w:rPr>
            </w:pPr>
            <w:r w:rsidRPr="00727D06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727D06" w:rsidRPr="00727D06" w:rsidRDefault="00727D0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27D06" w:rsidRPr="00727D06" w:rsidRDefault="00727D06" w:rsidP="009D6532">
            <w:pPr>
              <w:pStyle w:val="aa"/>
              <w:rPr>
                <w:vertAlign w:val="superscript"/>
              </w:rPr>
            </w:pPr>
            <w:r w:rsidRPr="00727D06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BF5FA5" w:rsidP="002743B5">
      <w:r w:rsidRPr="00BF5FA5">
        <w:t>Эксперт (эксперты)</w:t>
      </w:r>
      <w:r w:rsidR="004654AF" w:rsidRPr="004654AF">
        <w:t xml:space="preserve">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727D06" w:rsidTr="00727D06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727D06" w:rsidRDefault="00727D06" w:rsidP="002743B5">
            <w:pPr>
              <w:pStyle w:val="aa"/>
            </w:pPr>
            <w:r w:rsidRPr="00727D06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727D06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727D06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727D06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727D06" w:rsidRDefault="00727D06" w:rsidP="002743B5">
            <w:pPr>
              <w:pStyle w:val="aa"/>
            </w:pPr>
            <w:r w:rsidRPr="00727D06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727D06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727D06" w:rsidRDefault="00727D06" w:rsidP="002743B5">
            <w:pPr>
              <w:pStyle w:val="aa"/>
            </w:pPr>
            <w:r>
              <w:t>19.12.2024</w:t>
            </w:r>
          </w:p>
        </w:tc>
      </w:tr>
      <w:tr w:rsidR="002743B5" w:rsidRPr="00727D06" w:rsidTr="002743B5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2743B5" w:rsidRPr="00727D06" w:rsidRDefault="00727D06" w:rsidP="002743B5">
            <w:pPr>
              <w:pStyle w:val="aa"/>
              <w:rPr>
                <w:b/>
                <w:vertAlign w:val="superscript"/>
              </w:rPr>
            </w:pPr>
            <w:r w:rsidRPr="00727D06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:rsidR="002743B5" w:rsidRPr="00727D06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2743B5" w:rsidRPr="00727D06" w:rsidRDefault="00727D06" w:rsidP="002743B5">
            <w:pPr>
              <w:pStyle w:val="aa"/>
              <w:rPr>
                <w:b/>
                <w:vertAlign w:val="superscript"/>
              </w:rPr>
            </w:pPr>
            <w:r w:rsidRPr="00727D0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2743B5" w:rsidRPr="00727D06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2743B5" w:rsidRPr="00727D06" w:rsidRDefault="00727D06" w:rsidP="002743B5">
            <w:pPr>
              <w:pStyle w:val="aa"/>
              <w:rPr>
                <w:b/>
                <w:vertAlign w:val="superscript"/>
              </w:rPr>
            </w:pPr>
            <w:r w:rsidRPr="00727D06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2743B5" w:rsidRPr="00727D06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743B5" w:rsidRPr="00727D06" w:rsidRDefault="00727D06" w:rsidP="002743B5">
            <w:pPr>
              <w:pStyle w:val="aa"/>
              <w:rPr>
                <w:vertAlign w:val="superscript"/>
              </w:rPr>
            </w:pPr>
            <w:r w:rsidRPr="00727D06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D06" w:rsidRPr="006312CA" w:rsidRDefault="00727D06" w:rsidP="00727D06">
      <w:r>
        <w:separator/>
      </w:r>
    </w:p>
  </w:endnote>
  <w:endnote w:type="continuationSeparator" w:id="0">
    <w:p w:rsidR="00727D06" w:rsidRPr="006312CA" w:rsidRDefault="00727D06" w:rsidP="00727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D06" w:rsidRPr="006312CA" w:rsidRDefault="00727D06" w:rsidP="00727D06">
      <w:r>
        <w:separator/>
      </w:r>
    </w:p>
  </w:footnote>
  <w:footnote w:type="continuationSeparator" w:id="0">
    <w:p w:rsidR="00727D06" w:rsidRPr="006312CA" w:rsidRDefault="00727D06" w:rsidP="00727D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173"/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Середа Эльгиза Хамидовна"/>
    <w:docVar w:name="ceh_info" w:val="Федеральное государственное унитарное предприятие &quot;Горно-химический комбинат&quot;"/>
    <w:docVar w:name="close_doc_flag" w:val="0"/>
    <w:docVar w:name="doc_name" w:val="Документ173"/>
    <w:docVar w:name="doc_type" w:val="5"/>
    <w:docVar w:name="fill_date" w:val="19.12.2024"/>
    <w:docVar w:name="org_guid" w:val="BA87EC136B6B45CC8258B586B586D9D9"/>
    <w:docVar w:name="org_id" w:val="26"/>
    <w:docVar w:name="org_name" w:val="     "/>
    <w:docVar w:name="pers_guids" w:val="B1AB66AA88CD451EAB8A224D5FC101FA@069-559-325 18"/>
    <w:docVar w:name="pers_snils" w:val="B1AB66AA88CD451EAB8A224D5FC101FA@069-559-325 18"/>
    <w:docVar w:name="podr_id" w:val="org_26"/>
    <w:docVar w:name="pred_dolg" w:val="Заместитель главного инженера по ОТ и РБ"/>
    <w:docVar w:name="pred_fio" w:val="Сенчуров В.Ю."/>
    <w:docVar w:name="prikaz_sout" w:val="817"/>
    <w:docVar w:name="rbtd_adr" w:val="     "/>
    <w:docVar w:name="rbtd_name" w:val="Федеральное государственное унитарное предприятие &quot;Горно-химический комбинат&quot;"/>
    <w:docVar w:name="step_test" w:val="6"/>
    <w:docVar w:name="sv_docs" w:val="1"/>
  </w:docVars>
  <w:rsids>
    <w:rsidRoot w:val="00727D06"/>
    <w:rsid w:val="0000729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73E65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727D06"/>
    <w:rsid w:val="00820552"/>
    <w:rsid w:val="009014F0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727D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27D06"/>
    <w:rPr>
      <w:sz w:val="24"/>
    </w:rPr>
  </w:style>
  <w:style w:type="paragraph" w:styleId="ad">
    <w:name w:val="footer"/>
    <w:basedOn w:val="a"/>
    <w:link w:val="ae"/>
    <w:rsid w:val="00727D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27D06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</TotalTime>
  <Pages>2</Pages>
  <Words>465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o.yagovceva</dc:creator>
  <cp:keywords/>
  <dc:description/>
  <cp:lastModifiedBy>o.yagovceva</cp:lastModifiedBy>
  <cp:revision>2</cp:revision>
  <dcterms:created xsi:type="dcterms:W3CDTF">2025-01-18T04:41:00Z</dcterms:created>
  <dcterms:modified xsi:type="dcterms:W3CDTF">2025-03-11T09:39:00Z</dcterms:modified>
</cp:coreProperties>
</file>