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354A0D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54A0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54A0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354A0D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354A0D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354A0D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54A0D" w:rsidRPr="00F06873" w:rsidTr="004654AF">
        <w:tc>
          <w:tcPr>
            <w:tcW w:w="959" w:type="dxa"/>
            <w:shd w:val="clear" w:color="auto" w:fill="auto"/>
            <w:vAlign w:val="center"/>
          </w:tcPr>
          <w:p w:rsidR="00354A0D" w:rsidRPr="00F06873" w:rsidRDefault="00354A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4A0D" w:rsidRPr="00354A0D" w:rsidRDefault="00354A0D" w:rsidP="001B19D8">
            <w:pPr>
              <w:jc w:val="center"/>
              <w:rPr>
                <w:b/>
                <w:sz w:val="18"/>
                <w:szCs w:val="18"/>
              </w:rPr>
            </w:pPr>
            <w:r w:rsidRPr="00354A0D">
              <w:rPr>
                <w:b/>
                <w:sz w:val="18"/>
                <w:szCs w:val="18"/>
              </w:rPr>
              <w:t>Отдел НОТ и внедрения пр</w:t>
            </w:r>
            <w:r w:rsidRPr="00354A0D">
              <w:rPr>
                <w:b/>
                <w:sz w:val="18"/>
                <w:szCs w:val="18"/>
              </w:rPr>
              <w:t>о</w:t>
            </w:r>
            <w:r w:rsidRPr="00354A0D">
              <w:rPr>
                <w:b/>
                <w:sz w:val="18"/>
                <w:szCs w:val="18"/>
              </w:rPr>
              <w:t>ектов ПСР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4A0D" w:rsidRPr="00F06873" w:rsidTr="004654AF">
        <w:tc>
          <w:tcPr>
            <w:tcW w:w="959" w:type="dxa"/>
            <w:shd w:val="clear" w:color="auto" w:fill="auto"/>
            <w:vAlign w:val="center"/>
          </w:tcPr>
          <w:p w:rsidR="00354A0D" w:rsidRPr="00F06873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01600773 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4A0D" w:rsidRPr="00354A0D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4A0D" w:rsidRPr="00F06873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4A0D" w:rsidRPr="00F06873" w:rsidTr="004654AF">
        <w:tc>
          <w:tcPr>
            <w:tcW w:w="959" w:type="dxa"/>
            <w:shd w:val="clear" w:color="auto" w:fill="auto"/>
            <w:vAlign w:val="center"/>
          </w:tcPr>
          <w:p w:rsidR="00354A0D" w:rsidRDefault="00354A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4A0D" w:rsidRPr="00354A0D" w:rsidRDefault="00354A0D" w:rsidP="001B19D8">
            <w:pPr>
              <w:jc w:val="center"/>
              <w:rPr>
                <w:i/>
                <w:sz w:val="18"/>
                <w:szCs w:val="18"/>
              </w:rPr>
            </w:pPr>
            <w:r w:rsidRPr="00354A0D">
              <w:rPr>
                <w:i/>
                <w:sz w:val="18"/>
                <w:szCs w:val="18"/>
              </w:rPr>
              <w:t>Группа по координации вн</w:t>
            </w:r>
            <w:r w:rsidRPr="00354A0D">
              <w:rPr>
                <w:i/>
                <w:sz w:val="18"/>
                <w:szCs w:val="18"/>
              </w:rPr>
              <w:t>е</w:t>
            </w:r>
            <w:r w:rsidRPr="00354A0D">
              <w:rPr>
                <w:i/>
                <w:sz w:val="18"/>
                <w:szCs w:val="18"/>
              </w:rPr>
              <w:t>дрения проектов ПСР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4A0D" w:rsidRPr="00F06873" w:rsidTr="004654AF">
        <w:tc>
          <w:tcPr>
            <w:tcW w:w="959" w:type="dxa"/>
            <w:shd w:val="clear" w:color="auto" w:fill="auto"/>
            <w:vAlign w:val="center"/>
          </w:tcPr>
          <w:p w:rsidR="00354A0D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01040401 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4A0D" w:rsidRPr="00354A0D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4A0D" w:rsidRPr="00F06873" w:rsidTr="004654AF">
        <w:tc>
          <w:tcPr>
            <w:tcW w:w="959" w:type="dxa"/>
            <w:shd w:val="clear" w:color="auto" w:fill="auto"/>
            <w:vAlign w:val="center"/>
          </w:tcPr>
          <w:p w:rsidR="00354A0D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27020004</w:t>
            </w: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4A0D" w:rsidRPr="00354A0D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Инженер по организации </w:t>
            </w:r>
            <w:r>
              <w:rPr>
                <w:sz w:val="18"/>
                <w:szCs w:val="18"/>
              </w:rPr>
              <w:lastRenderedPageBreak/>
              <w:t>управления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54A0D" w:rsidRPr="00F06873" w:rsidTr="004654AF">
        <w:tc>
          <w:tcPr>
            <w:tcW w:w="959" w:type="dxa"/>
            <w:shd w:val="clear" w:color="auto" w:fill="auto"/>
            <w:vAlign w:val="center"/>
          </w:tcPr>
          <w:p w:rsidR="00354A0D" w:rsidRDefault="00354A0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54A0D" w:rsidRPr="00354A0D" w:rsidRDefault="00354A0D" w:rsidP="001B19D8">
            <w:pPr>
              <w:jc w:val="center"/>
              <w:rPr>
                <w:i/>
                <w:sz w:val="18"/>
                <w:szCs w:val="18"/>
              </w:rPr>
            </w:pPr>
            <w:r w:rsidRPr="00354A0D">
              <w:rPr>
                <w:i/>
                <w:sz w:val="18"/>
                <w:szCs w:val="18"/>
              </w:rPr>
              <w:t>Группа по организации и но</w:t>
            </w:r>
            <w:r w:rsidRPr="00354A0D">
              <w:rPr>
                <w:i/>
                <w:sz w:val="18"/>
                <w:szCs w:val="18"/>
              </w:rPr>
              <w:t>р</w:t>
            </w:r>
            <w:r w:rsidRPr="00354A0D">
              <w:rPr>
                <w:i/>
                <w:sz w:val="18"/>
                <w:szCs w:val="18"/>
              </w:rPr>
              <w:t>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54A0D" w:rsidRPr="00F06873" w:rsidTr="004654AF">
        <w:tc>
          <w:tcPr>
            <w:tcW w:w="959" w:type="dxa"/>
            <w:shd w:val="clear" w:color="auto" w:fill="auto"/>
            <w:vAlign w:val="center"/>
          </w:tcPr>
          <w:p w:rsidR="00354A0D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4A0D" w:rsidRPr="00354A0D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орган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зации и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354A0D" w:rsidRPr="00F06873" w:rsidTr="004654AF">
        <w:tc>
          <w:tcPr>
            <w:tcW w:w="959" w:type="dxa"/>
            <w:shd w:val="clear" w:color="auto" w:fill="auto"/>
            <w:vAlign w:val="center"/>
          </w:tcPr>
          <w:p w:rsidR="00354A0D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1304003 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54A0D" w:rsidRPr="00354A0D" w:rsidRDefault="00354A0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и нормированию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54A0D" w:rsidRDefault="00354A0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354A0D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4A0D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4A0D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54A0D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54A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4A0D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54A0D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54A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354A0D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proofErr w:type="gramStart"/>
            <w:r w:rsidRPr="00354A0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(дата)</w:t>
            </w: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proofErr w:type="gramStart"/>
            <w:r w:rsidRPr="00354A0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(дата)</w:t>
            </w: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proofErr w:type="gramStart"/>
            <w:r w:rsidRPr="00354A0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(дата)</w:t>
            </w: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proofErr w:type="gramStart"/>
            <w:r w:rsidRPr="00354A0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(дата)</w:t>
            </w: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proofErr w:type="gramStart"/>
            <w:r w:rsidRPr="00354A0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(дата)</w:t>
            </w: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proofErr w:type="gramStart"/>
            <w:r w:rsidRPr="00354A0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(дата)</w:t>
            </w: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54A0D" w:rsidRPr="00354A0D" w:rsidRDefault="00354A0D" w:rsidP="009D6532">
            <w:pPr>
              <w:pStyle w:val="aa"/>
            </w:pPr>
          </w:p>
        </w:tc>
      </w:tr>
      <w:tr w:rsidR="00354A0D" w:rsidRPr="00354A0D" w:rsidTr="00354A0D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proofErr w:type="gramStart"/>
            <w:r w:rsidRPr="00354A0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54A0D" w:rsidRPr="00354A0D" w:rsidRDefault="00354A0D" w:rsidP="009D6532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54A0D" w:rsidTr="00354A0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54A0D" w:rsidRDefault="00354A0D" w:rsidP="002743B5">
            <w:pPr>
              <w:pStyle w:val="aa"/>
            </w:pPr>
            <w:r w:rsidRPr="00354A0D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54A0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54A0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54A0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54A0D" w:rsidRDefault="00354A0D" w:rsidP="002743B5">
            <w:pPr>
              <w:pStyle w:val="aa"/>
            </w:pPr>
            <w:r w:rsidRPr="00354A0D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54A0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54A0D" w:rsidRDefault="00354A0D" w:rsidP="002743B5">
            <w:pPr>
              <w:pStyle w:val="aa"/>
            </w:pPr>
            <w:r>
              <w:t>23.12.2024</w:t>
            </w:r>
          </w:p>
        </w:tc>
      </w:tr>
      <w:tr w:rsidR="002743B5" w:rsidRPr="00354A0D" w:rsidTr="00354A0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54A0D" w:rsidRDefault="00354A0D" w:rsidP="002743B5">
            <w:pPr>
              <w:pStyle w:val="aa"/>
              <w:rPr>
                <w:b/>
                <w:vertAlign w:val="superscript"/>
              </w:rPr>
            </w:pPr>
            <w:r w:rsidRPr="00354A0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54A0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54A0D" w:rsidRDefault="00354A0D" w:rsidP="002743B5">
            <w:pPr>
              <w:pStyle w:val="aa"/>
              <w:rPr>
                <w:b/>
                <w:vertAlign w:val="superscript"/>
              </w:rPr>
            </w:pPr>
            <w:r w:rsidRPr="00354A0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54A0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54A0D" w:rsidRDefault="00354A0D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354A0D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354A0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54A0D" w:rsidRDefault="00354A0D" w:rsidP="002743B5">
            <w:pPr>
              <w:pStyle w:val="aa"/>
              <w:rPr>
                <w:vertAlign w:val="superscript"/>
              </w:rPr>
            </w:pPr>
            <w:r w:rsidRPr="00354A0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0D" w:rsidRPr="005C60E7" w:rsidRDefault="00354A0D" w:rsidP="00354A0D">
      <w:r>
        <w:separator/>
      </w:r>
    </w:p>
  </w:endnote>
  <w:endnote w:type="continuationSeparator" w:id="0">
    <w:p w:rsidR="00354A0D" w:rsidRPr="005C60E7" w:rsidRDefault="00354A0D" w:rsidP="00354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0D" w:rsidRDefault="00354A0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0D" w:rsidRDefault="00354A0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0D" w:rsidRDefault="00354A0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0D" w:rsidRPr="005C60E7" w:rsidRDefault="00354A0D" w:rsidP="00354A0D">
      <w:r>
        <w:separator/>
      </w:r>
    </w:p>
  </w:footnote>
  <w:footnote w:type="continuationSeparator" w:id="0">
    <w:p w:rsidR="00354A0D" w:rsidRPr="005C60E7" w:rsidRDefault="00354A0D" w:rsidP="00354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0D" w:rsidRDefault="00354A0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0D" w:rsidRDefault="00354A0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0D" w:rsidRDefault="00354A0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06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06"/>
    <w:docVar w:name="doc_type" w:val="5"/>
    <w:docVar w:name="fill_date" w:val="23.12.2024"/>
    <w:docVar w:name="org_guid" w:val="7DCAA1D542D7456D8DA90A028AE87BD6"/>
    <w:docVar w:name="org_id" w:val="29"/>
    <w:docVar w:name="org_name" w:val="     "/>
    <w:docVar w:name="pers_guids" w:val="B1AB66AA88CD451EAB8A224D5FC101FA@069-559-325 18"/>
    <w:docVar w:name="pers_snils" w:val="B1AB66AA88CD451EAB8A224D5FC101FA@069-559-325 18"/>
    <w:docVar w:name="podr_id" w:val="org_29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354A0D"/>
    <w:rsid w:val="0000729E"/>
    <w:rsid w:val="0002033E"/>
    <w:rsid w:val="000C5130"/>
    <w:rsid w:val="000D3760"/>
    <w:rsid w:val="000E0734"/>
    <w:rsid w:val="000F0714"/>
    <w:rsid w:val="00196135"/>
    <w:rsid w:val="001A7AC3"/>
    <w:rsid w:val="001B19D8"/>
    <w:rsid w:val="00237B32"/>
    <w:rsid w:val="002743B5"/>
    <w:rsid w:val="002761BA"/>
    <w:rsid w:val="00354A0D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309A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54A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54A0D"/>
    <w:rPr>
      <w:sz w:val="24"/>
    </w:rPr>
  </w:style>
  <w:style w:type="paragraph" w:styleId="ad">
    <w:name w:val="footer"/>
    <w:basedOn w:val="a"/>
    <w:link w:val="ae"/>
    <w:rsid w:val="00354A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4A0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582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3</cp:revision>
  <dcterms:created xsi:type="dcterms:W3CDTF">2025-03-11T09:25:00Z</dcterms:created>
  <dcterms:modified xsi:type="dcterms:W3CDTF">2025-03-11T09:29:00Z</dcterms:modified>
</cp:coreProperties>
</file>