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3273F6" w:rsidRPr="003273F6">
          <w:rPr>
            <w:rStyle w:val="a9"/>
          </w:rPr>
          <w:t>Федеральное государственное унитарное предприятие "Горно-химический комбинат"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3273F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vAlign w:val="center"/>
          </w:tcPr>
          <w:p w:rsidR="00AF1EDF" w:rsidRPr="00F06873" w:rsidRDefault="003273F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3" w:type="dxa"/>
            <w:vAlign w:val="center"/>
          </w:tcPr>
          <w:p w:rsidR="00AF1EDF" w:rsidRPr="00F06873" w:rsidRDefault="003273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273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3273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273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273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273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273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3273F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vAlign w:val="center"/>
          </w:tcPr>
          <w:p w:rsidR="00AF1EDF" w:rsidRPr="00F06873" w:rsidRDefault="003273F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3" w:type="dxa"/>
            <w:vAlign w:val="center"/>
          </w:tcPr>
          <w:p w:rsidR="00AF1EDF" w:rsidRPr="00F06873" w:rsidRDefault="003273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273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3273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273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273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273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273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3273F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:rsidR="00AF1EDF" w:rsidRPr="00F06873" w:rsidRDefault="003273F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3273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273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3273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273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273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273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273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3273F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3273F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3273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273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273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273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273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273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273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3273F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3273F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3273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273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273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273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273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273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273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3273F6">
        <w:trPr>
          <w:cantSplit/>
          <w:trHeight w:val="245"/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</w:t>
            </w:r>
            <w:r w:rsidRPr="004654AF">
              <w:rPr>
                <w:color w:val="000000"/>
                <w:sz w:val="20"/>
              </w:rPr>
              <w:t>и</w:t>
            </w:r>
            <w:r w:rsidRPr="004654AF">
              <w:rPr>
                <w:color w:val="000000"/>
                <w:sz w:val="20"/>
              </w:rPr>
              <w:t>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</w:t>
            </w:r>
            <w:r w:rsidRPr="004654AF">
              <w:rPr>
                <w:color w:val="000000"/>
                <w:sz w:val="20"/>
              </w:rPr>
              <w:t>с</w:t>
            </w:r>
            <w:r w:rsidRPr="004654AF">
              <w:rPr>
                <w:color w:val="000000"/>
                <w:sz w:val="20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>специальность рабо</w:t>
            </w:r>
            <w:r w:rsidRPr="004654AF">
              <w:rPr>
                <w:color w:val="000000"/>
                <w:sz w:val="20"/>
              </w:rPr>
              <w:t>т</w:t>
            </w:r>
            <w:r w:rsidRPr="004654AF">
              <w:rPr>
                <w:color w:val="000000"/>
                <w:sz w:val="20"/>
              </w:rPr>
              <w:t xml:space="preserve">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</w:t>
            </w:r>
            <w:r w:rsidRPr="00F06873">
              <w:rPr>
                <w:color w:val="000000"/>
                <w:sz w:val="16"/>
                <w:szCs w:val="16"/>
              </w:rPr>
              <w:t>н</w:t>
            </w:r>
            <w:r w:rsidRPr="00F06873">
              <w:rPr>
                <w:color w:val="000000"/>
                <w:sz w:val="16"/>
                <w:szCs w:val="16"/>
              </w:rPr>
              <w:t>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6B3B1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5"/>
                <w:szCs w:val="15"/>
              </w:rPr>
              <w:t>Право на досрочное назначение страховой пенсии</w:t>
            </w:r>
            <w:r w:rsidRPr="00F06873">
              <w:rPr>
                <w:sz w:val="16"/>
                <w:szCs w:val="16"/>
              </w:rPr>
              <w:t xml:space="preserve"> </w:t>
            </w:r>
            <w:r w:rsidR="00F06873" w:rsidRPr="00F06873">
              <w:rPr>
                <w:sz w:val="16"/>
                <w:szCs w:val="16"/>
              </w:rPr>
              <w:t>(да/нет)</w:t>
            </w:r>
          </w:p>
        </w:tc>
      </w:tr>
      <w:tr w:rsidR="00F06873" w:rsidRPr="00DE2527" w:rsidTr="003273F6">
        <w:trPr>
          <w:cantSplit/>
          <w:trHeight w:val="2254"/>
          <w:tblHeader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F06873" w:rsidRPr="00F06873">
              <w:rPr>
                <w:color w:val="000000"/>
                <w:sz w:val="16"/>
                <w:szCs w:val="16"/>
              </w:rPr>
              <w:t>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="00F06873" w:rsidRPr="00F06873">
              <w:rPr>
                <w:color w:val="000000"/>
                <w:sz w:val="16"/>
                <w:szCs w:val="16"/>
              </w:rPr>
              <w:t>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="00F06873" w:rsidRPr="00F06873">
              <w:rPr>
                <w:color w:val="000000"/>
                <w:sz w:val="16"/>
                <w:szCs w:val="16"/>
              </w:rPr>
              <w:t xml:space="preserve">эрозоли преимущественно </w:t>
            </w:r>
            <w:proofErr w:type="spellStart"/>
            <w:r w:rsidR="00F06873"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="00F06873"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</w:t>
            </w:r>
            <w:r w:rsidR="00F06873" w:rsidRPr="00F06873">
              <w:rPr>
                <w:color w:val="000000"/>
                <w:sz w:val="16"/>
                <w:szCs w:val="16"/>
              </w:rPr>
              <w:t>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F06873" w:rsidRPr="00F06873">
              <w:rPr>
                <w:color w:val="000000"/>
                <w:sz w:val="16"/>
                <w:szCs w:val="16"/>
              </w:rPr>
              <w:t>льтразвук</w:t>
            </w:r>
            <w:r w:rsidR="00F06873"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F06873"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46395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46395" w:rsidRDefault="00E42CE2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="00F06873" w:rsidRPr="00F06873">
              <w:rPr>
                <w:color w:val="000000"/>
                <w:sz w:val="16"/>
                <w:szCs w:val="16"/>
              </w:rPr>
              <w:t>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апряженность трудового пр</w:t>
            </w:r>
            <w:r w:rsidR="00F06873" w:rsidRPr="00F06873">
              <w:rPr>
                <w:color w:val="000000"/>
                <w:sz w:val="16"/>
                <w:szCs w:val="16"/>
              </w:rPr>
              <w:t>о</w:t>
            </w:r>
            <w:r w:rsidR="00F06873" w:rsidRPr="00F06873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3273F6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3273F6" w:rsidRPr="00F06873" w:rsidTr="004654AF">
        <w:tc>
          <w:tcPr>
            <w:tcW w:w="959" w:type="dxa"/>
            <w:shd w:val="clear" w:color="auto" w:fill="auto"/>
            <w:vAlign w:val="center"/>
          </w:tcPr>
          <w:p w:rsidR="003273F6" w:rsidRPr="00F06873" w:rsidRDefault="003273F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273F6" w:rsidRPr="003273F6" w:rsidRDefault="003273F6" w:rsidP="001B19D8">
            <w:pPr>
              <w:jc w:val="center"/>
              <w:rPr>
                <w:b/>
                <w:sz w:val="18"/>
                <w:szCs w:val="18"/>
              </w:rPr>
            </w:pPr>
            <w:r w:rsidRPr="003273F6">
              <w:rPr>
                <w:b/>
                <w:sz w:val="18"/>
                <w:szCs w:val="18"/>
              </w:rPr>
              <w:t xml:space="preserve">Отдел главного </w:t>
            </w:r>
            <w:proofErr w:type="spellStart"/>
            <w:r w:rsidRPr="003273F6">
              <w:rPr>
                <w:b/>
                <w:sz w:val="18"/>
                <w:szCs w:val="18"/>
              </w:rPr>
              <w:t>прибориста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3273F6" w:rsidRPr="00F06873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273F6" w:rsidRPr="00F06873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273F6" w:rsidRPr="00F06873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273F6" w:rsidRPr="00F06873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273F6" w:rsidRPr="00F06873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273F6" w:rsidRPr="00F06873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273F6" w:rsidRPr="00F06873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273F6" w:rsidRPr="00F06873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273F6" w:rsidRPr="00F06873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273F6" w:rsidRPr="00F06873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273F6" w:rsidRPr="00F06873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273F6" w:rsidRPr="00F06873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273F6" w:rsidRPr="00F06873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273F6" w:rsidRPr="00F06873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273F6" w:rsidRPr="00F06873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273F6" w:rsidRPr="00F06873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273F6" w:rsidRPr="00F06873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273F6" w:rsidRPr="00F06873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273F6" w:rsidRPr="00F06873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273F6" w:rsidRPr="00F06873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273F6" w:rsidRPr="00F06873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273F6" w:rsidRPr="00F06873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273F6" w:rsidRPr="00F06873" w:rsidTr="004654AF">
        <w:tc>
          <w:tcPr>
            <w:tcW w:w="959" w:type="dxa"/>
            <w:shd w:val="clear" w:color="auto" w:fill="auto"/>
            <w:vAlign w:val="center"/>
          </w:tcPr>
          <w:p w:rsidR="003273F6" w:rsidRPr="00F06873" w:rsidRDefault="003273F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273F6" w:rsidRPr="003273F6" w:rsidRDefault="003273F6" w:rsidP="001B19D8">
            <w:pPr>
              <w:jc w:val="center"/>
              <w:rPr>
                <w:i/>
                <w:sz w:val="18"/>
                <w:szCs w:val="18"/>
              </w:rPr>
            </w:pPr>
            <w:r w:rsidRPr="003273F6">
              <w:rPr>
                <w:i/>
                <w:sz w:val="18"/>
                <w:szCs w:val="18"/>
              </w:rPr>
              <w:t>Метрологическая группа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73F6" w:rsidRPr="00F06873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273F6" w:rsidRPr="00F06873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273F6" w:rsidRPr="00F06873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273F6" w:rsidRPr="00F06873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273F6" w:rsidRPr="00F06873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273F6" w:rsidRPr="00F06873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273F6" w:rsidRPr="00F06873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273F6" w:rsidRPr="00F06873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273F6" w:rsidRPr="00F06873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273F6" w:rsidRPr="00F06873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273F6" w:rsidRPr="00F06873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273F6" w:rsidRPr="00F06873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273F6" w:rsidRPr="00F06873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273F6" w:rsidRPr="00F06873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273F6" w:rsidRPr="00F06873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273F6" w:rsidRPr="00F06873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273F6" w:rsidRPr="00F06873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273F6" w:rsidRPr="00F06873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273F6" w:rsidRPr="00F06873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273F6" w:rsidRPr="00F06873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273F6" w:rsidRPr="00F06873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273F6" w:rsidRPr="00F06873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273F6" w:rsidRPr="00F06873" w:rsidTr="004654AF">
        <w:tc>
          <w:tcPr>
            <w:tcW w:w="959" w:type="dxa"/>
            <w:shd w:val="clear" w:color="auto" w:fill="auto"/>
            <w:vAlign w:val="center"/>
          </w:tcPr>
          <w:p w:rsidR="003273F6" w:rsidRPr="00F06873" w:rsidRDefault="003273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01100260 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273F6" w:rsidRPr="003273F6" w:rsidRDefault="003273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Техник-метролог (НУ)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73F6" w:rsidRPr="00F06873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3F6" w:rsidRPr="00F06873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73F6" w:rsidRPr="00F06873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3F6" w:rsidRPr="00F06873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73F6" w:rsidRPr="00F06873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3F6" w:rsidRPr="00F06873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3F6" w:rsidRPr="00F06873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73F6" w:rsidRPr="00F06873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3F6" w:rsidRPr="00F06873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73F6" w:rsidRPr="00F06873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3F6" w:rsidRPr="00F06873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73F6" w:rsidRPr="00F06873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3F6" w:rsidRPr="00F06873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273F6" w:rsidRPr="00F06873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3F6" w:rsidRPr="00F06873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73F6" w:rsidRPr="00F06873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3F6" w:rsidRPr="00F06873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3F6" w:rsidRPr="00F06873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3F6" w:rsidRPr="00F06873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3F6" w:rsidRPr="00F06873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3F6" w:rsidRPr="00F06873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73F6" w:rsidRPr="00F06873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73F6" w:rsidRPr="00F06873" w:rsidTr="004654AF">
        <w:tc>
          <w:tcPr>
            <w:tcW w:w="959" w:type="dxa"/>
            <w:shd w:val="clear" w:color="auto" w:fill="auto"/>
            <w:vAlign w:val="center"/>
          </w:tcPr>
          <w:p w:rsidR="003273F6" w:rsidRDefault="003273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01100271 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273F6" w:rsidRPr="003273F6" w:rsidRDefault="003273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Техник-метролог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73F6" w:rsidRPr="00F06873" w:rsidTr="004654AF">
        <w:tc>
          <w:tcPr>
            <w:tcW w:w="959" w:type="dxa"/>
            <w:shd w:val="clear" w:color="auto" w:fill="auto"/>
            <w:vAlign w:val="center"/>
          </w:tcPr>
          <w:p w:rsidR="003273F6" w:rsidRDefault="003273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01103903 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273F6" w:rsidRPr="003273F6" w:rsidRDefault="003273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73F6" w:rsidRPr="00F06873" w:rsidTr="004654AF">
        <w:tc>
          <w:tcPr>
            <w:tcW w:w="959" w:type="dxa"/>
            <w:shd w:val="clear" w:color="auto" w:fill="auto"/>
            <w:vAlign w:val="center"/>
          </w:tcPr>
          <w:p w:rsidR="003273F6" w:rsidRDefault="003273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01100254 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273F6" w:rsidRPr="003273F6" w:rsidRDefault="003273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73F6" w:rsidRPr="00F06873" w:rsidTr="004654AF">
        <w:tc>
          <w:tcPr>
            <w:tcW w:w="959" w:type="dxa"/>
            <w:shd w:val="clear" w:color="auto" w:fill="auto"/>
            <w:vAlign w:val="center"/>
          </w:tcPr>
          <w:p w:rsidR="003273F6" w:rsidRDefault="003273F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273F6" w:rsidRPr="003273F6" w:rsidRDefault="003273F6" w:rsidP="001B19D8">
            <w:pPr>
              <w:jc w:val="center"/>
              <w:rPr>
                <w:i/>
                <w:sz w:val="18"/>
                <w:szCs w:val="18"/>
              </w:rPr>
            </w:pPr>
            <w:r w:rsidRPr="003273F6">
              <w:rPr>
                <w:i/>
                <w:sz w:val="18"/>
                <w:szCs w:val="18"/>
              </w:rPr>
              <w:t>Группа организации эксплу</w:t>
            </w:r>
            <w:r w:rsidRPr="003273F6">
              <w:rPr>
                <w:i/>
                <w:sz w:val="18"/>
                <w:szCs w:val="18"/>
              </w:rPr>
              <w:t>а</w:t>
            </w:r>
            <w:r w:rsidRPr="003273F6">
              <w:rPr>
                <w:i/>
                <w:sz w:val="18"/>
                <w:szCs w:val="18"/>
              </w:rPr>
              <w:t>тации СИА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273F6" w:rsidRPr="00F06873" w:rsidTr="004654AF">
        <w:tc>
          <w:tcPr>
            <w:tcW w:w="959" w:type="dxa"/>
            <w:shd w:val="clear" w:color="auto" w:fill="auto"/>
            <w:vAlign w:val="center"/>
          </w:tcPr>
          <w:p w:rsidR="003273F6" w:rsidRDefault="003273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1100274 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273F6" w:rsidRPr="003273F6" w:rsidRDefault="003273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73F6" w:rsidRDefault="003273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3273F6">
          <w:rPr>
            <w:rStyle w:val="a9"/>
          </w:rPr>
          <w:t>23.12.2024</w:t>
        </w:r>
      </w:fldSimple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273F6" w:rsidP="009D6532">
            <w:pPr>
              <w:pStyle w:val="aa"/>
            </w:pPr>
            <w:r>
              <w:t xml:space="preserve">Заместитель главного инженера </w:t>
            </w:r>
            <w:proofErr w:type="gramStart"/>
            <w:r>
              <w:t>по</w:t>
            </w:r>
            <w:proofErr w:type="gramEnd"/>
            <w:r>
              <w:t xml:space="preserve"> ОТ и РБ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273F6" w:rsidP="009D6532">
            <w:pPr>
              <w:pStyle w:val="aa"/>
            </w:pPr>
            <w:proofErr w:type="spellStart"/>
            <w:r>
              <w:t>Сенчуров</w:t>
            </w:r>
            <w:proofErr w:type="spellEnd"/>
            <w:r>
              <w:t xml:space="preserve"> В.Ю.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3273F6" w:rsidP="009D6532">
            <w:pPr>
              <w:pStyle w:val="aa"/>
              <w:rPr>
                <w:vertAlign w:val="superscript"/>
              </w:rPr>
            </w:pPr>
            <w:proofErr w:type="gramStart"/>
            <w:r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273F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273F6" w:rsidP="009D6532">
            <w:pPr>
              <w:pStyle w:val="aa"/>
            </w:pPr>
            <w:r>
              <w:t>Руководитель СОТ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273F6" w:rsidP="009D6532">
            <w:pPr>
              <w:pStyle w:val="aa"/>
            </w:pPr>
            <w:r>
              <w:t>Лебедев С.Л.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273F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3273F6" w:rsidP="009D6532">
            <w:pPr>
              <w:pStyle w:val="aa"/>
              <w:rPr>
                <w:vertAlign w:val="superscript"/>
              </w:rPr>
            </w:pPr>
            <w:proofErr w:type="gramStart"/>
            <w:r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3273F6" w:rsidRPr="003273F6" w:rsidTr="003273F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73F6" w:rsidRPr="003273F6" w:rsidRDefault="003273F6" w:rsidP="009D6532">
            <w:pPr>
              <w:pStyle w:val="aa"/>
            </w:pPr>
            <w:r>
              <w:t>Начальник ОМЭП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273F6" w:rsidRPr="003273F6" w:rsidRDefault="003273F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73F6" w:rsidRPr="003273F6" w:rsidRDefault="003273F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273F6" w:rsidRPr="003273F6" w:rsidRDefault="003273F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73F6" w:rsidRPr="003273F6" w:rsidRDefault="003273F6" w:rsidP="009D6532">
            <w:pPr>
              <w:pStyle w:val="aa"/>
            </w:pPr>
            <w:r>
              <w:t>Четвериков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273F6" w:rsidRPr="003273F6" w:rsidRDefault="003273F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73F6" w:rsidRPr="003273F6" w:rsidRDefault="003273F6" w:rsidP="009D6532">
            <w:pPr>
              <w:pStyle w:val="aa"/>
            </w:pPr>
          </w:p>
        </w:tc>
      </w:tr>
      <w:tr w:rsidR="003273F6" w:rsidRPr="003273F6" w:rsidTr="003273F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273F6" w:rsidRPr="003273F6" w:rsidRDefault="003273F6" w:rsidP="009D6532">
            <w:pPr>
              <w:pStyle w:val="aa"/>
              <w:rPr>
                <w:vertAlign w:val="superscript"/>
              </w:rPr>
            </w:pPr>
            <w:r w:rsidRPr="003273F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273F6" w:rsidRPr="003273F6" w:rsidRDefault="003273F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273F6" w:rsidRPr="003273F6" w:rsidRDefault="003273F6" w:rsidP="009D6532">
            <w:pPr>
              <w:pStyle w:val="aa"/>
              <w:rPr>
                <w:vertAlign w:val="superscript"/>
              </w:rPr>
            </w:pPr>
            <w:r w:rsidRPr="003273F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273F6" w:rsidRPr="003273F6" w:rsidRDefault="003273F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273F6" w:rsidRPr="003273F6" w:rsidRDefault="003273F6" w:rsidP="009D6532">
            <w:pPr>
              <w:pStyle w:val="aa"/>
              <w:rPr>
                <w:vertAlign w:val="superscript"/>
              </w:rPr>
            </w:pPr>
            <w:proofErr w:type="gramStart"/>
            <w:r w:rsidRPr="003273F6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3273F6" w:rsidRPr="003273F6" w:rsidRDefault="003273F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273F6" w:rsidRPr="003273F6" w:rsidRDefault="003273F6" w:rsidP="009D6532">
            <w:pPr>
              <w:pStyle w:val="aa"/>
              <w:rPr>
                <w:vertAlign w:val="superscript"/>
              </w:rPr>
            </w:pPr>
            <w:r w:rsidRPr="003273F6">
              <w:rPr>
                <w:vertAlign w:val="superscript"/>
              </w:rPr>
              <w:t>(дата)</w:t>
            </w:r>
          </w:p>
        </w:tc>
      </w:tr>
      <w:tr w:rsidR="003273F6" w:rsidRPr="003273F6" w:rsidTr="003273F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73F6" w:rsidRPr="003273F6" w:rsidRDefault="003273F6" w:rsidP="009D6532">
            <w:pPr>
              <w:pStyle w:val="aa"/>
            </w:pPr>
            <w:r>
              <w:t xml:space="preserve">Начальник </w:t>
            </w:r>
            <w:proofErr w:type="spellStart"/>
            <w:r>
              <w:t>ОНОТиВП</w:t>
            </w:r>
            <w:proofErr w:type="spellEnd"/>
            <w:r>
              <w:t xml:space="preserve"> ПСР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273F6" w:rsidRPr="003273F6" w:rsidRDefault="003273F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73F6" w:rsidRPr="003273F6" w:rsidRDefault="003273F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273F6" w:rsidRPr="003273F6" w:rsidRDefault="003273F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73F6" w:rsidRPr="003273F6" w:rsidRDefault="003273F6" w:rsidP="009D6532">
            <w:pPr>
              <w:pStyle w:val="aa"/>
            </w:pPr>
            <w:proofErr w:type="spellStart"/>
            <w:r>
              <w:t>Чургель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273F6" w:rsidRPr="003273F6" w:rsidRDefault="003273F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73F6" w:rsidRPr="003273F6" w:rsidRDefault="003273F6" w:rsidP="009D6532">
            <w:pPr>
              <w:pStyle w:val="aa"/>
            </w:pPr>
          </w:p>
        </w:tc>
      </w:tr>
      <w:tr w:rsidR="003273F6" w:rsidRPr="003273F6" w:rsidTr="003273F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273F6" w:rsidRPr="003273F6" w:rsidRDefault="003273F6" w:rsidP="009D6532">
            <w:pPr>
              <w:pStyle w:val="aa"/>
              <w:rPr>
                <w:vertAlign w:val="superscript"/>
              </w:rPr>
            </w:pPr>
            <w:r w:rsidRPr="003273F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273F6" w:rsidRPr="003273F6" w:rsidRDefault="003273F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273F6" w:rsidRPr="003273F6" w:rsidRDefault="003273F6" w:rsidP="009D6532">
            <w:pPr>
              <w:pStyle w:val="aa"/>
              <w:rPr>
                <w:vertAlign w:val="superscript"/>
              </w:rPr>
            </w:pPr>
            <w:r w:rsidRPr="003273F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273F6" w:rsidRPr="003273F6" w:rsidRDefault="003273F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273F6" w:rsidRPr="003273F6" w:rsidRDefault="003273F6" w:rsidP="009D6532">
            <w:pPr>
              <w:pStyle w:val="aa"/>
              <w:rPr>
                <w:vertAlign w:val="superscript"/>
              </w:rPr>
            </w:pPr>
            <w:proofErr w:type="gramStart"/>
            <w:r w:rsidRPr="003273F6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3273F6" w:rsidRPr="003273F6" w:rsidRDefault="003273F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273F6" w:rsidRPr="003273F6" w:rsidRDefault="003273F6" w:rsidP="009D6532">
            <w:pPr>
              <w:pStyle w:val="aa"/>
              <w:rPr>
                <w:vertAlign w:val="superscript"/>
              </w:rPr>
            </w:pPr>
            <w:r w:rsidRPr="003273F6">
              <w:rPr>
                <w:vertAlign w:val="superscript"/>
              </w:rPr>
              <w:t>(дата)</w:t>
            </w:r>
          </w:p>
        </w:tc>
      </w:tr>
      <w:tr w:rsidR="003273F6" w:rsidRPr="003273F6" w:rsidTr="003273F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73F6" w:rsidRPr="003273F6" w:rsidRDefault="003273F6" w:rsidP="009D6532">
            <w:pPr>
              <w:pStyle w:val="aa"/>
            </w:pPr>
            <w:r>
              <w:t>Начальник ОРБ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273F6" w:rsidRPr="003273F6" w:rsidRDefault="003273F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73F6" w:rsidRPr="003273F6" w:rsidRDefault="003273F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273F6" w:rsidRPr="003273F6" w:rsidRDefault="003273F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73F6" w:rsidRPr="003273F6" w:rsidRDefault="003273F6" w:rsidP="009D6532">
            <w:pPr>
              <w:pStyle w:val="aa"/>
            </w:pPr>
            <w:proofErr w:type="spellStart"/>
            <w:r>
              <w:t>Шушканов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273F6" w:rsidRPr="003273F6" w:rsidRDefault="003273F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73F6" w:rsidRPr="003273F6" w:rsidRDefault="003273F6" w:rsidP="009D6532">
            <w:pPr>
              <w:pStyle w:val="aa"/>
            </w:pPr>
          </w:p>
        </w:tc>
      </w:tr>
      <w:tr w:rsidR="003273F6" w:rsidRPr="003273F6" w:rsidTr="003273F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273F6" w:rsidRPr="003273F6" w:rsidRDefault="003273F6" w:rsidP="009D6532">
            <w:pPr>
              <w:pStyle w:val="aa"/>
              <w:rPr>
                <w:vertAlign w:val="superscript"/>
              </w:rPr>
            </w:pPr>
            <w:r w:rsidRPr="003273F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273F6" w:rsidRPr="003273F6" w:rsidRDefault="003273F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273F6" w:rsidRPr="003273F6" w:rsidRDefault="003273F6" w:rsidP="009D6532">
            <w:pPr>
              <w:pStyle w:val="aa"/>
              <w:rPr>
                <w:vertAlign w:val="superscript"/>
              </w:rPr>
            </w:pPr>
            <w:r w:rsidRPr="003273F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273F6" w:rsidRPr="003273F6" w:rsidRDefault="003273F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273F6" w:rsidRPr="003273F6" w:rsidRDefault="003273F6" w:rsidP="009D6532">
            <w:pPr>
              <w:pStyle w:val="aa"/>
              <w:rPr>
                <w:vertAlign w:val="superscript"/>
              </w:rPr>
            </w:pPr>
            <w:proofErr w:type="gramStart"/>
            <w:r w:rsidRPr="003273F6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3273F6" w:rsidRPr="003273F6" w:rsidRDefault="003273F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273F6" w:rsidRPr="003273F6" w:rsidRDefault="003273F6" w:rsidP="009D6532">
            <w:pPr>
              <w:pStyle w:val="aa"/>
              <w:rPr>
                <w:vertAlign w:val="superscript"/>
              </w:rPr>
            </w:pPr>
            <w:r w:rsidRPr="003273F6">
              <w:rPr>
                <w:vertAlign w:val="superscript"/>
              </w:rPr>
              <w:t>(дата)</w:t>
            </w:r>
          </w:p>
        </w:tc>
      </w:tr>
      <w:tr w:rsidR="003273F6" w:rsidRPr="003273F6" w:rsidTr="003273F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73F6" w:rsidRPr="003273F6" w:rsidRDefault="003273F6" w:rsidP="009D6532">
            <w:pPr>
              <w:pStyle w:val="aa"/>
            </w:pPr>
            <w:r>
              <w:t>Руководитель направления ЮО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273F6" w:rsidRPr="003273F6" w:rsidRDefault="003273F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73F6" w:rsidRPr="003273F6" w:rsidRDefault="003273F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273F6" w:rsidRPr="003273F6" w:rsidRDefault="003273F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73F6" w:rsidRPr="003273F6" w:rsidRDefault="003273F6" w:rsidP="009D6532">
            <w:pPr>
              <w:pStyle w:val="aa"/>
            </w:pPr>
            <w:proofErr w:type="spellStart"/>
            <w:r>
              <w:t>Ощепков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273F6" w:rsidRPr="003273F6" w:rsidRDefault="003273F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73F6" w:rsidRPr="003273F6" w:rsidRDefault="003273F6" w:rsidP="009D6532">
            <w:pPr>
              <w:pStyle w:val="aa"/>
            </w:pPr>
          </w:p>
        </w:tc>
      </w:tr>
      <w:tr w:rsidR="003273F6" w:rsidRPr="003273F6" w:rsidTr="003273F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273F6" w:rsidRPr="003273F6" w:rsidRDefault="003273F6" w:rsidP="009D6532">
            <w:pPr>
              <w:pStyle w:val="aa"/>
              <w:rPr>
                <w:vertAlign w:val="superscript"/>
              </w:rPr>
            </w:pPr>
            <w:r w:rsidRPr="003273F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273F6" w:rsidRPr="003273F6" w:rsidRDefault="003273F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273F6" w:rsidRPr="003273F6" w:rsidRDefault="003273F6" w:rsidP="009D6532">
            <w:pPr>
              <w:pStyle w:val="aa"/>
              <w:rPr>
                <w:vertAlign w:val="superscript"/>
              </w:rPr>
            </w:pPr>
            <w:r w:rsidRPr="003273F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273F6" w:rsidRPr="003273F6" w:rsidRDefault="003273F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273F6" w:rsidRPr="003273F6" w:rsidRDefault="003273F6" w:rsidP="009D6532">
            <w:pPr>
              <w:pStyle w:val="aa"/>
              <w:rPr>
                <w:vertAlign w:val="superscript"/>
              </w:rPr>
            </w:pPr>
            <w:proofErr w:type="gramStart"/>
            <w:r w:rsidRPr="003273F6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3273F6" w:rsidRPr="003273F6" w:rsidRDefault="003273F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273F6" w:rsidRPr="003273F6" w:rsidRDefault="003273F6" w:rsidP="009D6532">
            <w:pPr>
              <w:pStyle w:val="aa"/>
              <w:rPr>
                <w:vertAlign w:val="superscript"/>
              </w:rPr>
            </w:pPr>
            <w:r w:rsidRPr="003273F6">
              <w:rPr>
                <w:vertAlign w:val="superscript"/>
              </w:rPr>
              <w:t>(дата)</w:t>
            </w:r>
          </w:p>
        </w:tc>
      </w:tr>
      <w:tr w:rsidR="003273F6" w:rsidRPr="003273F6" w:rsidTr="003273F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73F6" w:rsidRPr="003273F6" w:rsidRDefault="003273F6" w:rsidP="009D6532">
            <w:pPr>
              <w:pStyle w:val="aa"/>
            </w:pPr>
            <w:r>
              <w:t>Председатель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273F6" w:rsidRPr="003273F6" w:rsidRDefault="003273F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73F6" w:rsidRPr="003273F6" w:rsidRDefault="003273F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273F6" w:rsidRPr="003273F6" w:rsidRDefault="003273F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73F6" w:rsidRPr="003273F6" w:rsidRDefault="003273F6" w:rsidP="009D6532">
            <w:pPr>
              <w:pStyle w:val="aa"/>
            </w:pPr>
            <w:proofErr w:type="spellStart"/>
            <w:r>
              <w:t>Носорева</w:t>
            </w:r>
            <w:proofErr w:type="spellEnd"/>
            <w:r>
              <w:t xml:space="preserve">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273F6" w:rsidRPr="003273F6" w:rsidRDefault="003273F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73F6" w:rsidRPr="003273F6" w:rsidRDefault="003273F6" w:rsidP="009D6532">
            <w:pPr>
              <w:pStyle w:val="aa"/>
            </w:pPr>
          </w:p>
        </w:tc>
      </w:tr>
      <w:tr w:rsidR="003273F6" w:rsidRPr="003273F6" w:rsidTr="003273F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273F6" w:rsidRPr="003273F6" w:rsidRDefault="003273F6" w:rsidP="009D6532">
            <w:pPr>
              <w:pStyle w:val="aa"/>
              <w:rPr>
                <w:vertAlign w:val="superscript"/>
              </w:rPr>
            </w:pPr>
            <w:r w:rsidRPr="003273F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273F6" w:rsidRPr="003273F6" w:rsidRDefault="003273F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273F6" w:rsidRPr="003273F6" w:rsidRDefault="003273F6" w:rsidP="009D6532">
            <w:pPr>
              <w:pStyle w:val="aa"/>
              <w:rPr>
                <w:vertAlign w:val="superscript"/>
              </w:rPr>
            </w:pPr>
            <w:r w:rsidRPr="003273F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273F6" w:rsidRPr="003273F6" w:rsidRDefault="003273F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273F6" w:rsidRPr="003273F6" w:rsidRDefault="003273F6" w:rsidP="009D6532">
            <w:pPr>
              <w:pStyle w:val="aa"/>
              <w:rPr>
                <w:vertAlign w:val="superscript"/>
              </w:rPr>
            </w:pPr>
            <w:proofErr w:type="gramStart"/>
            <w:r w:rsidRPr="003273F6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3273F6" w:rsidRPr="003273F6" w:rsidRDefault="003273F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273F6" w:rsidRPr="003273F6" w:rsidRDefault="003273F6" w:rsidP="009D6532">
            <w:pPr>
              <w:pStyle w:val="aa"/>
              <w:rPr>
                <w:vertAlign w:val="superscript"/>
              </w:rPr>
            </w:pPr>
            <w:r w:rsidRPr="003273F6">
              <w:rPr>
                <w:vertAlign w:val="superscript"/>
              </w:rPr>
              <w:t>(дата)</w:t>
            </w:r>
          </w:p>
        </w:tc>
      </w:tr>
      <w:tr w:rsidR="003273F6" w:rsidRPr="003273F6" w:rsidTr="003273F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73F6" w:rsidRPr="003273F6" w:rsidRDefault="003273F6" w:rsidP="009D6532">
            <w:pPr>
              <w:pStyle w:val="aa"/>
            </w:pPr>
            <w:r>
              <w:t>Юрисконсульт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273F6" w:rsidRPr="003273F6" w:rsidRDefault="003273F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73F6" w:rsidRPr="003273F6" w:rsidRDefault="003273F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273F6" w:rsidRPr="003273F6" w:rsidRDefault="003273F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73F6" w:rsidRPr="003273F6" w:rsidRDefault="003273F6" w:rsidP="009D6532">
            <w:pPr>
              <w:pStyle w:val="aa"/>
            </w:pPr>
            <w:proofErr w:type="spellStart"/>
            <w:r>
              <w:t>Лоптев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273F6" w:rsidRPr="003273F6" w:rsidRDefault="003273F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73F6" w:rsidRPr="003273F6" w:rsidRDefault="003273F6" w:rsidP="009D6532">
            <w:pPr>
              <w:pStyle w:val="aa"/>
            </w:pPr>
          </w:p>
        </w:tc>
      </w:tr>
      <w:tr w:rsidR="003273F6" w:rsidRPr="003273F6" w:rsidTr="003273F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273F6" w:rsidRPr="003273F6" w:rsidRDefault="003273F6" w:rsidP="009D6532">
            <w:pPr>
              <w:pStyle w:val="aa"/>
              <w:rPr>
                <w:vertAlign w:val="superscript"/>
              </w:rPr>
            </w:pPr>
            <w:r w:rsidRPr="003273F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273F6" w:rsidRPr="003273F6" w:rsidRDefault="003273F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273F6" w:rsidRPr="003273F6" w:rsidRDefault="003273F6" w:rsidP="009D6532">
            <w:pPr>
              <w:pStyle w:val="aa"/>
              <w:rPr>
                <w:vertAlign w:val="superscript"/>
              </w:rPr>
            </w:pPr>
            <w:r w:rsidRPr="003273F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273F6" w:rsidRPr="003273F6" w:rsidRDefault="003273F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273F6" w:rsidRPr="003273F6" w:rsidRDefault="003273F6" w:rsidP="009D6532">
            <w:pPr>
              <w:pStyle w:val="aa"/>
              <w:rPr>
                <w:vertAlign w:val="superscript"/>
              </w:rPr>
            </w:pPr>
            <w:proofErr w:type="gramStart"/>
            <w:r w:rsidRPr="003273F6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3273F6" w:rsidRPr="003273F6" w:rsidRDefault="003273F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273F6" w:rsidRPr="003273F6" w:rsidRDefault="003273F6" w:rsidP="009D6532">
            <w:pPr>
              <w:pStyle w:val="aa"/>
              <w:rPr>
                <w:vertAlign w:val="superscript"/>
              </w:rPr>
            </w:pPr>
            <w:r w:rsidRPr="003273F6">
              <w:rPr>
                <w:vertAlign w:val="superscript"/>
              </w:rPr>
              <w:t>(дата)</w:t>
            </w:r>
          </w:p>
        </w:tc>
      </w:tr>
      <w:tr w:rsidR="003273F6" w:rsidRPr="003273F6" w:rsidTr="003273F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73F6" w:rsidRPr="003273F6" w:rsidRDefault="003273F6" w:rsidP="009D6532">
            <w:pPr>
              <w:pStyle w:val="aa"/>
            </w:pPr>
            <w:r>
              <w:t>Эксперт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273F6" w:rsidRPr="003273F6" w:rsidRDefault="003273F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73F6" w:rsidRPr="003273F6" w:rsidRDefault="003273F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273F6" w:rsidRPr="003273F6" w:rsidRDefault="003273F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73F6" w:rsidRPr="003273F6" w:rsidRDefault="003273F6" w:rsidP="009D6532">
            <w:pPr>
              <w:pStyle w:val="aa"/>
            </w:pPr>
            <w:r>
              <w:t>Ивченко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273F6" w:rsidRPr="003273F6" w:rsidRDefault="003273F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73F6" w:rsidRPr="003273F6" w:rsidRDefault="003273F6" w:rsidP="009D6532">
            <w:pPr>
              <w:pStyle w:val="aa"/>
            </w:pPr>
          </w:p>
        </w:tc>
      </w:tr>
      <w:tr w:rsidR="003273F6" w:rsidRPr="003273F6" w:rsidTr="003273F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273F6" w:rsidRPr="003273F6" w:rsidRDefault="003273F6" w:rsidP="009D6532">
            <w:pPr>
              <w:pStyle w:val="aa"/>
              <w:rPr>
                <w:vertAlign w:val="superscript"/>
              </w:rPr>
            </w:pPr>
            <w:r w:rsidRPr="003273F6">
              <w:rPr>
                <w:vertAlign w:val="superscript"/>
              </w:rPr>
              <w:lastRenderedPageBreak/>
              <w:t>(должность)</w:t>
            </w:r>
          </w:p>
        </w:tc>
        <w:tc>
          <w:tcPr>
            <w:tcW w:w="283" w:type="dxa"/>
          </w:tcPr>
          <w:p w:rsidR="003273F6" w:rsidRPr="003273F6" w:rsidRDefault="003273F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273F6" w:rsidRPr="003273F6" w:rsidRDefault="003273F6" w:rsidP="009D6532">
            <w:pPr>
              <w:pStyle w:val="aa"/>
              <w:rPr>
                <w:vertAlign w:val="superscript"/>
              </w:rPr>
            </w:pPr>
            <w:r w:rsidRPr="003273F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273F6" w:rsidRPr="003273F6" w:rsidRDefault="003273F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273F6" w:rsidRPr="003273F6" w:rsidRDefault="003273F6" w:rsidP="009D6532">
            <w:pPr>
              <w:pStyle w:val="aa"/>
              <w:rPr>
                <w:vertAlign w:val="superscript"/>
              </w:rPr>
            </w:pPr>
            <w:proofErr w:type="gramStart"/>
            <w:r w:rsidRPr="003273F6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3273F6" w:rsidRPr="003273F6" w:rsidRDefault="003273F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273F6" w:rsidRPr="003273F6" w:rsidRDefault="003273F6" w:rsidP="009D6532">
            <w:pPr>
              <w:pStyle w:val="aa"/>
              <w:rPr>
                <w:vertAlign w:val="superscript"/>
              </w:rPr>
            </w:pPr>
            <w:r w:rsidRPr="003273F6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BF5FA5" w:rsidP="002743B5">
      <w:r w:rsidRPr="00BF5FA5">
        <w:t>Эксперт (эксперты)</w:t>
      </w:r>
      <w:r w:rsidR="004654AF" w:rsidRPr="004654AF">
        <w:t xml:space="preserve">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3273F6" w:rsidTr="003273F6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273F6" w:rsidRDefault="003273F6" w:rsidP="002743B5">
            <w:pPr>
              <w:pStyle w:val="aa"/>
            </w:pPr>
            <w:r w:rsidRPr="003273F6">
              <w:t>5205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3273F6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273F6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3273F6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273F6" w:rsidRDefault="003273F6" w:rsidP="002743B5">
            <w:pPr>
              <w:pStyle w:val="aa"/>
            </w:pPr>
            <w:r w:rsidRPr="003273F6">
              <w:t>Яговцева Олеся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3273F6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273F6" w:rsidRDefault="003273F6" w:rsidP="002743B5">
            <w:pPr>
              <w:pStyle w:val="aa"/>
            </w:pPr>
            <w:r>
              <w:t>23.12.2024</w:t>
            </w:r>
          </w:p>
        </w:tc>
      </w:tr>
      <w:tr w:rsidR="002743B5" w:rsidRPr="003273F6" w:rsidTr="003273F6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3273F6" w:rsidRDefault="003273F6" w:rsidP="002743B5">
            <w:pPr>
              <w:pStyle w:val="aa"/>
              <w:rPr>
                <w:b/>
                <w:vertAlign w:val="superscript"/>
              </w:rPr>
            </w:pPr>
            <w:r w:rsidRPr="003273F6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3273F6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3273F6" w:rsidRDefault="003273F6" w:rsidP="002743B5">
            <w:pPr>
              <w:pStyle w:val="aa"/>
              <w:rPr>
                <w:b/>
                <w:vertAlign w:val="superscript"/>
              </w:rPr>
            </w:pPr>
            <w:r w:rsidRPr="003273F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3273F6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3273F6" w:rsidRDefault="003273F6" w:rsidP="002743B5">
            <w:pPr>
              <w:pStyle w:val="aa"/>
              <w:rPr>
                <w:b/>
                <w:vertAlign w:val="superscript"/>
              </w:rPr>
            </w:pPr>
            <w:proofErr w:type="gramStart"/>
            <w:r w:rsidRPr="003273F6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2743B5" w:rsidRPr="003273F6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3273F6" w:rsidRDefault="003273F6" w:rsidP="002743B5">
            <w:pPr>
              <w:pStyle w:val="aa"/>
              <w:rPr>
                <w:vertAlign w:val="superscript"/>
              </w:rPr>
            </w:pPr>
            <w:r w:rsidRPr="003273F6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3F6" w:rsidRPr="001C4FE1" w:rsidRDefault="003273F6" w:rsidP="003273F6">
      <w:r>
        <w:separator/>
      </w:r>
    </w:p>
  </w:endnote>
  <w:endnote w:type="continuationSeparator" w:id="0">
    <w:p w:rsidR="003273F6" w:rsidRPr="001C4FE1" w:rsidRDefault="003273F6" w:rsidP="003273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3F6" w:rsidRPr="001C4FE1" w:rsidRDefault="003273F6" w:rsidP="003273F6">
      <w:r>
        <w:separator/>
      </w:r>
    </w:p>
  </w:footnote>
  <w:footnote w:type="continuationSeparator" w:id="0">
    <w:p w:rsidR="003273F6" w:rsidRPr="001C4FE1" w:rsidRDefault="003273F6" w:rsidP="003273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doc_name" w:val="Документ74"/>
    <w:docVar w:name="adv_info1" w:val="     "/>
    <w:docVar w:name="adv_info2" w:val="     "/>
    <w:docVar w:name="adv_info3" w:val="     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Середа Эльгиза Хамидовна"/>
    <w:docVar w:name="ceh_info" w:val="Федеральное государственное унитарное предприятие &quot;Горно-химический комбинат&quot;"/>
    <w:docVar w:name="close_doc_flag" w:val="0"/>
    <w:docVar w:name="doc_name" w:val="Документ74"/>
    <w:docVar w:name="doc_type" w:val="5"/>
    <w:docVar w:name="fill_date" w:val="23.12.2024"/>
    <w:docVar w:name="org_guid" w:val="6A3FBA78936E4BD5970F08BD099C3101"/>
    <w:docVar w:name="org_id" w:val="31"/>
    <w:docVar w:name="org_name" w:val="     "/>
    <w:docVar w:name="pers_guids" w:val="B1AB66AA88CD451EAB8A224D5FC101FA@069-559-325 18"/>
    <w:docVar w:name="pers_snils" w:val="B1AB66AA88CD451EAB8A224D5FC101FA@069-559-325 18"/>
    <w:docVar w:name="podr_id" w:val="org_31"/>
    <w:docVar w:name="pred_dolg" w:val="Заместитель главного инженера по ОТ и РБ"/>
    <w:docVar w:name="pred_fio" w:val="Сенчуров В.Ю."/>
    <w:docVar w:name="prikaz_sout" w:val="817"/>
    <w:docVar w:name="rbtd_adr" w:val="     "/>
    <w:docVar w:name="rbtd_name" w:val="Федеральное государственное унитарное предприятие &quot;Горно-химический комбинат&quot;"/>
    <w:docVar w:name="step_test" w:val="6"/>
    <w:docVar w:name="sv_docs" w:val="1"/>
  </w:docVars>
  <w:rsids>
    <w:rsidRoot w:val="003273F6"/>
    <w:rsid w:val="0000729E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273F6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B3B11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F5FA5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2CE2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3273F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273F6"/>
    <w:rPr>
      <w:sz w:val="24"/>
    </w:rPr>
  </w:style>
  <w:style w:type="paragraph" w:styleId="ad">
    <w:name w:val="footer"/>
    <w:basedOn w:val="a"/>
    <w:link w:val="ae"/>
    <w:rsid w:val="003273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273F6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o.yagovceva</dc:creator>
  <cp:keywords/>
  <dc:description/>
  <cp:lastModifiedBy>o.yagovceva</cp:lastModifiedBy>
  <cp:revision>1</cp:revision>
  <dcterms:created xsi:type="dcterms:W3CDTF">2025-03-12T15:07:00Z</dcterms:created>
  <dcterms:modified xsi:type="dcterms:W3CDTF">2025-03-12T15:08:00Z</dcterms:modified>
</cp:coreProperties>
</file>