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E772FD" w:rsidRPr="00E772FD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E772FD" w:rsidRPr="00AF49A3" w:rsidTr="008B4051">
        <w:trPr>
          <w:jc w:val="center"/>
        </w:trPr>
        <w:tc>
          <w:tcPr>
            <w:tcW w:w="3049" w:type="dxa"/>
            <w:vAlign w:val="center"/>
          </w:tcPr>
          <w:p w:rsidR="00E772FD" w:rsidRPr="00E772FD" w:rsidRDefault="00E772FD" w:rsidP="00E772F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главного </w:t>
            </w:r>
            <w:proofErr w:type="spellStart"/>
            <w:r>
              <w:rPr>
                <w:b/>
                <w:i/>
              </w:rPr>
              <w:t>прибориста</w:t>
            </w:r>
            <w:proofErr w:type="spellEnd"/>
          </w:p>
        </w:tc>
        <w:tc>
          <w:tcPr>
            <w:tcW w:w="3686" w:type="dxa"/>
            <w:vAlign w:val="center"/>
          </w:tcPr>
          <w:p w:rsidR="00E772FD" w:rsidRPr="00063DF1" w:rsidRDefault="00E77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772FD" w:rsidRPr="00063DF1" w:rsidRDefault="00E77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772FD" w:rsidRPr="00063DF1" w:rsidRDefault="00E77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772FD" w:rsidRPr="00063DF1" w:rsidRDefault="00E77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772FD" w:rsidRPr="00063DF1" w:rsidRDefault="00E772FD" w:rsidP="00DB70BA">
            <w:pPr>
              <w:pStyle w:val="aa"/>
            </w:pPr>
          </w:p>
        </w:tc>
      </w:tr>
      <w:tr w:rsidR="00E772FD" w:rsidRPr="00AF49A3" w:rsidTr="008B4051">
        <w:trPr>
          <w:jc w:val="center"/>
        </w:trPr>
        <w:tc>
          <w:tcPr>
            <w:tcW w:w="3049" w:type="dxa"/>
            <w:vAlign w:val="center"/>
          </w:tcPr>
          <w:p w:rsidR="00E772FD" w:rsidRPr="00E772FD" w:rsidRDefault="00E772FD" w:rsidP="00E772FD">
            <w:pPr>
              <w:pStyle w:val="aa"/>
              <w:rPr>
                <w:i/>
              </w:rPr>
            </w:pPr>
            <w:r>
              <w:rPr>
                <w:i/>
              </w:rPr>
              <w:t>Метрологическая группа</w:t>
            </w:r>
          </w:p>
        </w:tc>
        <w:tc>
          <w:tcPr>
            <w:tcW w:w="3686" w:type="dxa"/>
            <w:vAlign w:val="center"/>
          </w:tcPr>
          <w:p w:rsidR="00E772FD" w:rsidRPr="00063DF1" w:rsidRDefault="00E77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772FD" w:rsidRPr="00063DF1" w:rsidRDefault="00E77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772FD" w:rsidRPr="00063DF1" w:rsidRDefault="00E77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772FD" w:rsidRPr="00063DF1" w:rsidRDefault="00E77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772FD" w:rsidRPr="00063DF1" w:rsidRDefault="00E772FD" w:rsidP="00DB70BA">
            <w:pPr>
              <w:pStyle w:val="aa"/>
            </w:pPr>
          </w:p>
        </w:tc>
      </w:tr>
      <w:tr w:rsidR="00E772FD" w:rsidRPr="00AF49A3" w:rsidTr="008B4051">
        <w:trPr>
          <w:jc w:val="center"/>
        </w:trPr>
        <w:tc>
          <w:tcPr>
            <w:tcW w:w="3049" w:type="dxa"/>
            <w:vAlign w:val="center"/>
          </w:tcPr>
          <w:p w:rsidR="00E772FD" w:rsidRPr="00E772FD" w:rsidRDefault="00E772FD" w:rsidP="00E772FD">
            <w:pPr>
              <w:pStyle w:val="aa"/>
              <w:rPr>
                <w:i/>
              </w:rPr>
            </w:pPr>
            <w:r>
              <w:rPr>
                <w:i/>
              </w:rPr>
              <w:t>Группа организации эксплуат</w:t>
            </w:r>
            <w:r>
              <w:rPr>
                <w:i/>
              </w:rPr>
              <w:t>а</w:t>
            </w:r>
            <w:r>
              <w:rPr>
                <w:i/>
              </w:rPr>
              <w:t>ции СИА</w:t>
            </w:r>
          </w:p>
        </w:tc>
        <w:tc>
          <w:tcPr>
            <w:tcW w:w="3686" w:type="dxa"/>
            <w:vAlign w:val="center"/>
          </w:tcPr>
          <w:p w:rsidR="00E772FD" w:rsidRPr="00063DF1" w:rsidRDefault="00E772F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E772FD" w:rsidRPr="00063DF1" w:rsidRDefault="00E772F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772FD" w:rsidRPr="00063DF1" w:rsidRDefault="00E772F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772FD" w:rsidRPr="00063DF1" w:rsidRDefault="00E772F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772FD" w:rsidRPr="00063DF1" w:rsidRDefault="00E772FD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E772FD">
          <w:rPr>
            <w:rStyle w:val="a9"/>
          </w:rPr>
          <w:t>23.12.2024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772FD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772FD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772FD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772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772FD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772FD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772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772FD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772FD" w:rsidRPr="00E772FD" w:rsidTr="00E772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</w:tr>
      <w:tr w:rsidR="00E772FD" w:rsidRPr="00E772FD" w:rsidTr="00E772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proofErr w:type="gramStart"/>
            <w:r w:rsidRPr="00E772FD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(дата)</w:t>
            </w:r>
          </w:p>
        </w:tc>
      </w:tr>
      <w:tr w:rsidR="00E772FD" w:rsidRPr="00E772FD" w:rsidTr="00E772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</w:tr>
      <w:tr w:rsidR="00E772FD" w:rsidRPr="00E772FD" w:rsidTr="00E772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proofErr w:type="gramStart"/>
            <w:r w:rsidRPr="00E772FD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(дата)</w:t>
            </w:r>
          </w:p>
        </w:tc>
      </w:tr>
      <w:tr w:rsidR="00E772FD" w:rsidRPr="00E772FD" w:rsidTr="00E772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</w:tr>
      <w:tr w:rsidR="00E772FD" w:rsidRPr="00E772FD" w:rsidTr="00E772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proofErr w:type="gramStart"/>
            <w:r w:rsidRPr="00E772FD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(дата)</w:t>
            </w:r>
          </w:p>
        </w:tc>
      </w:tr>
      <w:tr w:rsidR="00E772FD" w:rsidRPr="00E772FD" w:rsidTr="00E772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</w:tr>
      <w:tr w:rsidR="00E772FD" w:rsidRPr="00E772FD" w:rsidTr="00E772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proofErr w:type="gramStart"/>
            <w:r w:rsidRPr="00E772FD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(дата)</w:t>
            </w:r>
          </w:p>
        </w:tc>
      </w:tr>
      <w:tr w:rsidR="00E772FD" w:rsidRPr="00E772FD" w:rsidTr="00E772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</w:tr>
      <w:tr w:rsidR="00E772FD" w:rsidRPr="00E772FD" w:rsidTr="00E772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proofErr w:type="gramStart"/>
            <w:r w:rsidRPr="00E772FD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(дата)</w:t>
            </w:r>
          </w:p>
        </w:tc>
      </w:tr>
      <w:tr w:rsidR="00E772FD" w:rsidRPr="00E772FD" w:rsidTr="00E772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</w:tr>
      <w:tr w:rsidR="00E772FD" w:rsidRPr="00E772FD" w:rsidTr="00E772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proofErr w:type="gramStart"/>
            <w:r w:rsidRPr="00E772FD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(дата)</w:t>
            </w:r>
          </w:p>
        </w:tc>
      </w:tr>
      <w:tr w:rsidR="00E772FD" w:rsidRPr="00E772FD" w:rsidTr="00E772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72FD" w:rsidRPr="00E772FD" w:rsidRDefault="00E772FD" w:rsidP="009D6532">
            <w:pPr>
              <w:pStyle w:val="aa"/>
            </w:pPr>
          </w:p>
        </w:tc>
      </w:tr>
      <w:tr w:rsidR="00E772FD" w:rsidRPr="00E772FD" w:rsidTr="00E772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proofErr w:type="gramStart"/>
            <w:r w:rsidRPr="00E772FD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772FD" w:rsidRPr="00E772FD" w:rsidRDefault="00E772FD" w:rsidP="009D6532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lastRenderedPageBreak/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E772FD" w:rsidTr="00E772F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772FD" w:rsidRDefault="00E772FD" w:rsidP="00C45714">
            <w:pPr>
              <w:pStyle w:val="aa"/>
            </w:pPr>
            <w:r w:rsidRPr="00E772FD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772FD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772FD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772FD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772FD" w:rsidRDefault="00E772FD" w:rsidP="00C45714">
            <w:pPr>
              <w:pStyle w:val="aa"/>
            </w:pPr>
            <w:r w:rsidRPr="00E772FD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772FD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772FD" w:rsidRDefault="00E772FD" w:rsidP="00C45714">
            <w:pPr>
              <w:pStyle w:val="aa"/>
            </w:pPr>
            <w:r>
              <w:t>23.12.2024</w:t>
            </w:r>
          </w:p>
        </w:tc>
      </w:tr>
      <w:tr w:rsidR="00C45714" w:rsidRPr="00E772FD" w:rsidTr="00E772F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E772FD" w:rsidRDefault="00E772FD" w:rsidP="00C45714">
            <w:pPr>
              <w:pStyle w:val="aa"/>
              <w:rPr>
                <w:b/>
                <w:vertAlign w:val="superscript"/>
              </w:rPr>
            </w:pPr>
            <w:r w:rsidRPr="00E772F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E772FD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E772FD" w:rsidRDefault="00E772FD" w:rsidP="00C45714">
            <w:pPr>
              <w:pStyle w:val="aa"/>
              <w:rPr>
                <w:b/>
                <w:vertAlign w:val="superscript"/>
              </w:rPr>
            </w:pPr>
            <w:r w:rsidRPr="00E772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E772FD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E772FD" w:rsidRDefault="00E772FD" w:rsidP="00C45714">
            <w:pPr>
              <w:pStyle w:val="aa"/>
              <w:rPr>
                <w:b/>
                <w:vertAlign w:val="superscript"/>
              </w:rPr>
            </w:pPr>
            <w:proofErr w:type="gramStart"/>
            <w:r w:rsidRPr="00E772FD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C45714" w:rsidRPr="00E772FD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E772FD" w:rsidRDefault="00E772FD" w:rsidP="00C45714">
            <w:pPr>
              <w:pStyle w:val="aa"/>
              <w:rPr>
                <w:vertAlign w:val="superscript"/>
              </w:rPr>
            </w:pPr>
            <w:r w:rsidRPr="00E772FD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2FD" w:rsidRPr="00E772FD" w:rsidRDefault="00E772FD" w:rsidP="00E772FD">
      <w:r>
        <w:separator/>
      </w:r>
    </w:p>
  </w:endnote>
  <w:endnote w:type="continuationSeparator" w:id="0">
    <w:p w:rsidR="00E772FD" w:rsidRPr="00E772FD" w:rsidRDefault="00E772FD" w:rsidP="00E7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2FD" w:rsidRPr="00E772FD" w:rsidRDefault="00E772FD" w:rsidP="00E772FD">
      <w:r>
        <w:separator/>
      </w:r>
    </w:p>
  </w:footnote>
  <w:footnote w:type="continuationSeparator" w:id="0">
    <w:p w:rsidR="00E772FD" w:rsidRPr="00E772FD" w:rsidRDefault="00E772FD" w:rsidP="00E77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3.12.2024"/>
    <w:docVar w:name="org_guid" w:val="6A3FBA78936E4BD5970F08BD099C3101"/>
    <w:docVar w:name="org_id" w:val="31"/>
    <w:docVar w:name="org_name" w:val="     "/>
    <w:docVar w:name="pers_guids" w:val="B1AB66AA88CD451EAB8A224D5FC101FA@069-559-325 18"/>
    <w:docVar w:name="pers_snils" w:val="B1AB66AA88CD451EAB8A224D5FC101FA@069-559-325 18"/>
    <w:docVar w:name="podr_id" w:val="org_31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E772FD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772FD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772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772FD"/>
    <w:rPr>
      <w:sz w:val="24"/>
    </w:rPr>
  </w:style>
  <w:style w:type="paragraph" w:styleId="ad">
    <w:name w:val="footer"/>
    <w:basedOn w:val="a"/>
    <w:link w:val="ae"/>
    <w:rsid w:val="00E772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772F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209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2025-03-12T15:08:00Z</dcterms:created>
  <dcterms:modified xsi:type="dcterms:W3CDTF">2025-03-12T15:08:00Z</dcterms:modified>
</cp:coreProperties>
</file>