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2B7B16" w:rsidRPr="002B7B16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2B7B1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118" w:type="dxa"/>
            <w:vAlign w:val="center"/>
          </w:tcPr>
          <w:p w:rsidR="00AF1EDF" w:rsidRPr="00F06873" w:rsidRDefault="002B7B1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63" w:type="dxa"/>
            <w:vAlign w:val="center"/>
          </w:tcPr>
          <w:p w:rsidR="00AF1EDF" w:rsidRPr="00F06873" w:rsidRDefault="002B7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B7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2B7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2B7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2B7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B7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B7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2B7B1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118" w:type="dxa"/>
            <w:vAlign w:val="center"/>
          </w:tcPr>
          <w:p w:rsidR="00AF1EDF" w:rsidRPr="00F06873" w:rsidRDefault="002B7B1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63" w:type="dxa"/>
            <w:vAlign w:val="center"/>
          </w:tcPr>
          <w:p w:rsidR="00AF1EDF" w:rsidRPr="00F06873" w:rsidRDefault="002B7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B7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2B7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2B7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2B7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B7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B7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2B7B1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:rsidR="00AF1EDF" w:rsidRPr="00F06873" w:rsidRDefault="002B7B1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:rsidR="00AF1EDF" w:rsidRPr="00F06873" w:rsidRDefault="002B7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B7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2B7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2B7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B7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B7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B7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2B7B1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2B7B1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2B7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B7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B7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B7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B7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B7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B7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2B7B1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2B7B1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2B7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B7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B7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B7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B7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B7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B7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ловий труда с учетом эффе</w:t>
            </w:r>
            <w:r w:rsidRPr="00F06873">
              <w:rPr>
                <w:color w:val="000000"/>
                <w:sz w:val="16"/>
                <w:szCs w:val="16"/>
              </w:rPr>
              <w:t>к</w:t>
            </w:r>
            <w:r w:rsidRPr="00F06873">
              <w:rPr>
                <w:color w:val="000000"/>
                <w:sz w:val="16"/>
                <w:szCs w:val="16"/>
              </w:rPr>
              <w:t>тивного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чение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2B7B16" w:rsidRPr="00F06873" w:rsidTr="004654AF">
        <w:tc>
          <w:tcPr>
            <w:tcW w:w="959" w:type="dxa"/>
            <w:shd w:val="clear" w:color="auto" w:fill="auto"/>
            <w:vAlign w:val="center"/>
          </w:tcPr>
          <w:p w:rsidR="002B7B16" w:rsidRPr="00F06873" w:rsidRDefault="002B7B1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B7B16" w:rsidRPr="002B7B16" w:rsidRDefault="002B7B16" w:rsidP="001B19D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B7B16">
              <w:rPr>
                <w:b/>
                <w:sz w:val="18"/>
                <w:szCs w:val="18"/>
              </w:rPr>
              <w:t>Комбинатоуправление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B7B16" w:rsidRPr="00F06873" w:rsidTr="004654AF">
        <w:tc>
          <w:tcPr>
            <w:tcW w:w="959" w:type="dxa"/>
            <w:shd w:val="clear" w:color="auto" w:fill="auto"/>
            <w:vAlign w:val="center"/>
          </w:tcPr>
          <w:p w:rsidR="002B7B16" w:rsidRPr="00F06873" w:rsidRDefault="002B7B1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B7B16" w:rsidRPr="002B7B16" w:rsidRDefault="002B7B16" w:rsidP="001B19D8">
            <w:pPr>
              <w:jc w:val="center"/>
              <w:rPr>
                <w:i/>
                <w:sz w:val="18"/>
                <w:szCs w:val="18"/>
              </w:rPr>
            </w:pPr>
            <w:r w:rsidRPr="002B7B16">
              <w:rPr>
                <w:i/>
                <w:sz w:val="18"/>
                <w:szCs w:val="18"/>
              </w:rPr>
              <w:t>Служба охраны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B7B16" w:rsidRPr="00F06873" w:rsidTr="004654AF">
        <w:tc>
          <w:tcPr>
            <w:tcW w:w="959" w:type="dxa"/>
            <w:shd w:val="clear" w:color="auto" w:fill="auto"/>
            <w:vAlign w:val="center"/>
          </w:tcPr>
          <w:p w:rsidR="002B7B16" w:rsidRPr="00F06873" w:rsidRDefault="002B7B1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B7B16" w:rsidRPr="002B7B16" w:rsidRDefault="002B7B16" w:rsidP="001B19D8">
            <w:pPr>
              <w:jc w:val="center"/>
              <w:rPr>
                <w:i/>
                <w:sz w:val="18"/>
                <w:szCs w:val="18"/>
              </w:rPr>
            </w:pPr>
            <w:r w:rsidRPr="002B7B16">
              <w:rPr>
                <w:i/>
                <w:sz w:val="18"/>
                <w:szCs w:val="18"/>
              </w:rPr>
              <w:t xml:space="preserve">Группа контроля основных подразделений ЗФТ, СЖО, </w:t>
            </w:r>
            <w:proofErr w:type="spellStart"/>
            <w:r w:rsidRPr="002B7B16">
              <w:rPr>
                <w:i/>
                <w:sz w:val="18"/>
                <w:szCs w:val="18"/>
              </w:rPr>
              <w:t>нп</w:t>
            </w:r>
            <w:proofErr w:type="spellEnd"/>
            <w:r w:rsidRPr="002B7B16">
              <w:rPr>
                <w:i/>
                <w:sz w:val="18"/>
                <w:szCs w:val="18"/>
              </w:rPr>
              <w:t xml:space="preserve"> МЦИК, ПВЭ ЯРОО, ЗРТ, ФХ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B7B16" w:rsidRPr="00F06873" w:rsidTr="004654AF">
        <w:tc>
          <w:tcPr>
            <w:tcW w:w="959" w:type="dxa"/>
            <w:shd w:val="clear" w:color="auto" w:fill="auto"/>
            <w:vAlign w:val="center"/>
          </w:tcPr>
          <w:p w:rsidR="002B7B16" w:rsidRPr="00F06873" w:rsidRDefault="002B7B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25140001 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B7B16" w:rsidRPr="002B7B16" w:rsidRDefault="002B7B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охране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B7B16" w:rsidRPr="00F06873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B7B16" w:rsidRPr="00F06873" w:rsidTr="004654AF">
        <w:tc>
          <w:tcPr>
            <w:tcW w:w="959" w:type="dxa"/>
            <w:shd w:val="clear" w:color="auto" w:fill="auto"/>
            <w:vAlign w:val="center"/>
          </w:tcPr>
          <w:p w:rsidR="002B7B16" w:rsidRDefault="002B7B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22140420 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B7B16" w:rsidRPr="002B7B16" w:rsidRDefault="002B7B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охране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B7B16" w:rsidRPr="00F06873" w:rsidTr="004654AF">
        <w:tc>
          <w:tcPr>
            <w:tcW w:w="959" w:type="dxa"/>
            <w:shd w:val="clear" w:color="auto" w:fill="auto"/>
            <w:vAlign w:val="center"/>
          </w:tcPr>
          <w:p w:rsidR="002B7B16" w:rsidRDefault="002B7B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1114041 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B7B16" w:rsidRPr="002B7B16" w:rsidRDefault="002B7B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охране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B7B16" w:rsidRPr="00F06873" w:rsidTr="004654AF">
        <w:tc>
          <w:tcPr>
            <w:tcW w:w="959" w:type="dxa"/>
            <w:shd w:val="clear" w:color="auto" w:fill="auto"/>
            <w:vAlign w:val="center"/>
          </w:tcPr>
          <w:p w:rsidR="002B7B16" w:rsidRDefault="002B7B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1314002 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B7B16" w:rsidRPr="002B7B16" w:rsidRDefault="002B7B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B7B16" w:rsidRPr="00F06873" w:rsidTr="004654AF">
        <w:tc>
          <w:tcPr>
            <w:tcW w:w="959" w:type="dxa"/>
            <w:shd w:val="clear" w:color="auto" w:fill="auto"/>
            <w:vAlign w:val="center"/>
          </w:tcPr>
          <w:p w:rsidR="002B7B16" w:rsidRDefault="002B7B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22140421 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B7B16" w:rsidRPr="002B7B16" w:rsidRDefault="002B7B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B7B16" w:rsidRPr="00F06873" w:rsidTr="004654AF">
        <w:tc>
          <w:tcPr>
            <w:tcW w:w="959" w:type="dxa"/>
            <w:shd w:val="clear" w:color="auto" w:fill="auto"/>
            <w:vAlign w:val="center"/>
          </w:tcPr>
          <w:p w:rsidR="002B7B16" w:rsidRDefault="002B7B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1114042 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B7B16" w:rsidRPr="002B7B16" w:rsidRDefault="002B7B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B7B16" w:rsidRPr="00F06873" w:rsidTr="004654AF">
        <w:tc>
          <w:tcPr>
            <w:tcW w:w="959" w:type="dxa"/>
            <w:shd w:val="clear" w:color="auto" w:fill="auto"/>
            <w:vAlign w:val="center"/>
          </w:tcPr>
          <w:p w:rsidR="002B7B16" w:rsidRDefault="002B7B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0114052 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B7B16" w:rsidRPr="002B7B16" w:rsidRDefault="002B7B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B7B16" w:rsidRPr="00F06873" w:rsidTr="004654AF">
        <w:tc>
          <w:tcPr>
            <w:tcW w:w="959" w:type="dxa"/>
            <w:shd w:val="clear" w:color="auto" w:fill="auto"/>
            <w:vAlign w:val="center"/>
          </w:tcPr>
          <w:p w:rsidR="002B7B16" w:rsidRDefault="002B7B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25140002 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B7B16" w:rsidRPr="002B7B16" w:rsidRDefault="002B7B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B7B16" w:rsidRPr="00F06873" w:rsidTr="004654AF">
        <w:tc>
          <w:tcPr>
            <w:tcW w:w="959" w:type="dxa"/>
            <w:shd w:val="clear" w:color="auto" w:fill="auto"/>
            <w:vAlign w:val="center"/>
          </w:tcPr>
          <w:p w:rsidR="002B7B16" w:rsidRDefault="002B7B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25140003 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B7B16" w:rsidRPr="002B7B16" w:rsidRDefault="002B7B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B7B16" w:rsidRPr="00F06873" w:rsidTr="004654AF">
        <w:tc>
          <w:tcPr>
            <w:tcW w:w="959" w:type="dxa"/>
            <w:shd w:val="clear" w:color="auto" w:fill="auto"/>
            <w:vAlign w:val="center"/>
          </w:tcPr>
          <w:p w:rsidR="002B7B16" w:rsidRDefault="002B7B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19070450 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B7B16" w:rsidRPr="002B7B16" w:rsidRDefault="002B7B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B7B16" w:rsidRPr="00F06873" w:rsidTr="004654AF">
        <w:tc>
          <w:tcPr>
            <w:tcW w:w="959" w:type="dxa"/>
            <w:shd w:val="clear" w:color="auto" w:fill="auto"/>
            <w:vAlign w:val="center"/>
          </w:tcPr>
          <w:p w:rsidR="002B7B16" w:rsidRDefault="002B7B1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B7B16" w:rsidRPr="002B7B16" w:rsidRDefault="002B7B16" w:rsidP="001B19D8">
            <w:pPr>
              <w:jc w:val="center"/>
              <w:rPr>
                <w:i/>
                <w:sz w:val="18"/>
                <w:szCs w:val="18"/>
              </w:rPr>
            </w:pPr>
            <w:r w:rsidRPr="002B7B16">
              <w:rPr>
                <w:i/>
                <w:sz w:val="18"/>
                <w:szCs w:val="18"/>
              </w:rPr>
              <w:t>Группа контроля вспомог</w:t>
            </w:r>
            <w:r w:rsidRPr="002B7B16">
              <w:rPr>
                <w:i/>
                <w:sz w:val="18"/>
                <w:szCs w:val="18"/>
              </w:rPr>
              <w:t>а</w:t>
            </w:r>
            <w:r w:rsidRPr="002B7B16">
              <w:rPr>
                <w:i/>
                <w:sz w:val="18"/>
                <w:szCs w:val="18"/>
              </w:rPr>
              <w:t xml:space="preserve">тельных подразделений ПТЭ, АТЦ, СЦ, </w:t>
            </w:r>
            <w:proofErr w:type="spellStart"/>
            <w:r w:rsidRPr="002B7B16">
              <w:rPr>
                <w:i/>
                <w:sz w:val="18"/>
                <w:szCs w:val="18"/>
              </w:rPr>
              <w:t>ЦСиП</w:t>
            </w:r>
            <w:proofErr w:type="spellEnd"/>
            <w:r w:rsidRPr="002B7B16">
              <w:rPr>
                <w:i/>
                <w:sz w:val="18"/>
                <w:szCs w:val="18"/>
              </w:rPr>
              <w:t>, ЦТСБ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B7B16" w:rsidRPr="00F06873" w:rsidTr="004654AF">
        <w:tc>
          <w:tcPr>
            <w:tcW w:w="959" w:type="dxa"/>
            <w:shd w:val="clear" w:color="auto" w:fill="auto"/>
            <w:vAlign w:val="center"/>
          </w:tcPr>
          <w:p w:rsidR="002B7B16" w:rsidRDefault="002B7B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27010005 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B7B16" w:rsidRPr="002B7B16" w:rsidRDefault="002B7B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B7B16" w:rsidRPr="00F06873" w:rsidTr="004654AF">
        <w:tc>
          <w:tcPr>
            <w:tcW w:w="959" w:type="dxa"/>
            <w:shd w:val="clear" w:color="auto" w:fill="auto"/>
            <w:vAlign w:val="center"/>
          </w:tcPr>
          <w:p w:rsidR="002B7B16" w:rsidRDefault="002B7B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33010003 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B7B16" w:rsidRPr="002B7B16" w:rsidRDefault="002B7B1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B7B16" w:rsidRDefault="002B7B1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2B7B16">
          <w:rPr>
            <w:rStyle w:val="a9"/>
          </w:rPr>
          <w:t>29.12.2023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B7B16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B7B16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2B7B1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2B7B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B7B16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B7B16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2B7B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2B7B1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2B7B16" w:rsidRPr="002B7B16" w:rsidTr="002B7B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</w:tr>
      <w:tr w:rsidR="002B7B16" w:rsidRPr="002B7B16" w:rsidTr="002B7B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  <w:r w:rsidRPr="002B7B1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  <w:r w:rsidRPr="002B7B1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  <w:r w:rsidRPr="002B7B1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  <w:r w:rsidRPr="002B7B16">
              <w:rPr>
                <w:vertAlign w:val="superscript"/>
              </w:rPr>
              <w:t>(дата)</w:t>
            </w:r>
          </w:p>
        </w:tc>
      </w:tr>
      <w:tr w:rsidR="002B7B16" w:rsidRPr="002B7B16" w:rsidTr="002B7B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</w:tr>
      <w:tr w:rsidR="002B7B16" w:rsidRPr="002B7B16" w:rsidTr="002B7B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  <w:r w:rsidRPr="002B7B1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  <w:r w:rsidRPr="002B7B1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  <w:r w:rsidRPr="002B7B1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  <w:r w:rsidRPr="002B7B16">
              <w:rPr>
                <w:vertAlign w:val="superscript"/>
              </w:rPr>
              <w:t>(дата)</w:t>
            </w:r>
          </w:p>
        </w:tc>
      </w:tr>
      <w:tr w:rsidR="002B7B16" w:rsidRPr="002B7B16" w:rsidTr="002B7B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</w:tr>
      <w:tr w:rsidR="002B7B16" w:rsidRPr="002B7B16" w:rsidTr="002B7B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  <w:r w:rsidRPr="002B7B1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  <w:r w:rsidRPr="002B7B1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  <w:r w:rsidRPr="002B7B1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  <w:r w:rsidRPr="002B7B16">
              <w:rPr>
                <w:vertAlign w:val="superscript"/>
              </w:rPr>
              <w:t>(дата)</w:t>
            </w:r>
          </w:p>
        </w:tc>
      </w:tr>
      <w:tr w:rsidR="002B7B16" w:rsidRPr="002B7B16" w:rsidTr="002B7B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</w:tr>
      <w:tr w:rsidR="002B7B16" w:rsidRPr="002B7B16" w:rsidTr="002B7B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  <w:r w:rsidRPr="002B7B1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  <w:r w:rsidRPr="002B7B1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  <w:r w:rsidRPr="002B7B1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  <w:r w:rsidRPr="002B7B16">
              <w:rPr>
                <w:vertAlign w:val="superscript"/>
              </w:rPr>
              <w:t>(дата)</w:t>
            </w:r>
          </w:p>
        </w:tc>
      </w:tr>
      <w:tr w:rsidR="002B7B16" w:rsidRPr="002B7B16" w:rsidTr="002B7B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</w:tr>
      <w:tr w:rsidR="002B7B16" w:rsidRPr="002B7B16" w:rsidTr="002B7B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  <w:r w:rsidRPr="002B7B1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  <w:r w:rsidRPr="002B7B1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  <w:r w:rsidRPr="002B7B1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  <w:r w:rsidRPr="002B7B16">
              <w:rPr>
                <w:vertAlign w:val="superscript"/>
              </w:rPr>
              <w:t>(дата)</w:t>
            </w:r>
          </w:p>
        </w:tc>
      </w:tr>
      <w:tr w:rsidR="002B7B16" w:rsidRPr="002B7B16" w:rsidTr="002B7B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</w:tr>
      <w:tr w:rsidR="002B7B16" w:rsidRPr="002B7B16" w:rsidTr="002B7B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  <w:r w:rsidRPr="002B7B16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  <w:r w:rsidRPr="002B7B1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  <w:r w:rsidRPr="002B7B1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  <w:r w:rsidRPr="002B7B16">
              <w:rPr>
                <w:vertAlign w:val="superscript"/>
              </w:rPr>
              <w:t>(дата)</w:t>
            </w:r>
          </w:p>
        </w:tc>
      </w:tr>
      <w:tr w:rsidR="002B7B16" w:rsidRPr="002B7B16" w:rsidTr="002B7B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</w:tr>
      <w:tr w:rsidR="002B7B16" w:rsidRPr="002B7B16" w:rsidTr="002B7B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  <w:r w:rsidRPr="002B7B1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  <w:r w:rsidRPr="002B7B1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  <w:r w:rsidRPr="002B7B1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  <w:r w:rsidRPr="002B7B16">
              <w:rPr>
                <w:vertAlign w:val="superscript"/>
              </w:rPr>
              <w:t>(дата)</w:t>
            </w:r>
          </w:p>
        </w:tc>
      </w:tr>
      <w:tr w:rsidR="002B7B16" w:rsidRPr="002B7B16" w:rsidTr="002B7B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</w:tr>
      <w:tr w:rsidR="002B7B16" w:rsidRPr="002B7B16" w:rsidTr="002B7B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  <w:r w:rsidRPr="002B7B1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  <w:r w:rsidRPr="002B7B1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  <w:r w:rsidRPr="002B7B1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  <w:r w:rsidRPr="002B7B16">
              <w:rPr>
                <w:vertAlign w:val="superscript"/>
              </w:rPr>
              <w:t>(дата)</w:t>
            </w:r>
          </w:p>
        </w:tc>
      </w:tr>
      <w:tr w:rsidR="002B7B16" w:rsidRPr="002B7B16" w:rsidTr="002B7B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7B16" w:rsidRPr="002B7B16" w:rsidRDefault="002B7B16" w:rsidP="009D6532">
            <w:pPr>
              <w:pStyle w:val="aa"/>
            </w:pPr>
          </w:p>
        </w:tc>
      </w:tr>
      <w:tr w:rsidR="002B7B16" w:rsidRPr="002B7B16" w:rsidTr="002B7B1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  <w:r w:rsidRPr="002B7B1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  <w:r w:rsidRPr="002B7B1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  <w:r w:rsidRPr="002B7B1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B7B16" w:rsidRPr="002B7B16" w:rsidRDefault="002B7B16" w:rsidP="009D6532">
            <w:pPr>
              <w:pStyle w:val="aa"/>
              <w:rPr>
                <w:vertAlign w:val="superscript"/>
              </w:rPr>
            </w:pPr>
            <w:r w:rsidRPr="002B7B16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</w:t>
      </w:r>
      <w:proofErr w:type="spellStart"/>
      <w:r w:rsidRPr="004654AF">
        <w:t>ы</w:t>
      </w:r>
      <w:proofErr w:type="spellEnd"/>
      <w:r w:rsidRPr="004654AF">
        <w:t>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2B7B16" w:rsidTr="002B7B16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B7B16" w:rsidRDefault="002B7B16" w:rsidP="002743B5">
            <w:pPr>
              <w:pStyle w:val="aa"/>
            </w:pPr>
            <w:r w:rsidRPr="002B7B16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2B7B16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B7B16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2B7B16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B7B16" w:rsidRDefault="002B7B16" w:rsidP="002743B5">
            <w:pPr>
              <w:pStyle w:val="aa"/>
            </w:pPr>
            <w:r w:rsidRPr="002B7B16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2B7B16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B7B16" w:rsidRDefault="002B7B16" w:rsidP="002743B5">
            <w:pPr>
              <w:pStyle w:val="aa"/>
            </w:pPr>
            <w:r>
              <w:t>29.12.2023</w:t>
            </w:r>
          </w:p>
        </w:tc>
      </w:tr>
      <w:tr w:rsidR="002743B5" w:rsidRPr="002B7B16" w:rsidTr="002B7B16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2B7B16" w:rsidRDefault="002B7B16" w:rsidP="002743B5">
            <w:pPr>
              <w:pStyle w:val="aa"/>
              <w:rPr>
                <w:b/>
                <w:vertAlign w:val="superscript"/>
              </w:rPr>
            </w:pPr>
            <w:r w:rsidRPr="002B7B16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2B7B16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2B7B16" w:rsidRDefault="002B7B16" w:rsidP="002743B5">
            <w:pPr>
              <w:pStyle w:val="aa"/>
              <w:rPr>
                <w:b/>
                <w:vertAlign w:val="superscript"/>
              </w:rPr>
            </w:pPr>
            <w:r w:rsidRPr="002B7B1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2B7B16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2B7B16" w:rsidRDefault="002B7B16" w:rsidP="002743B5">
            <w:pPr>
              <w:pStyle w:val="aa"/>
              <w:rPr>
                <w:b/>
                <w:vertAlign w:val="superscript"/>
              </w:rPr>
            </w:pPr>
            <w:r w:rsidRPr="002B7B1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2B7B16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2B7B16" w:rsidRDefault="002B7B16" w:rsidP="002743B5">
            <w:pPr>
              <w:pStyle w:val="aa"/>
              <w:rPr>
                <w:vertAlign w:val="superscript"/>
              </w:rPr>
            </w:pPr>
            <w:r w:rsidRPr="002B7B16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B16" w:rsidRPr="00A732A5" w:rsidRDefault="002B7B16" w:rsidP="002B7B16">
      <w:r>
        <w:separator/>
      </w:r>
    </w:p>
  </w:endnote>
  <w:endnote w:type="continuationSeparator" w:id="0">
    <w:p w:rsidR="002B7B16" w:rsidRPr="00A732A5" w:rsidRDefault="002B7B16" w:rsidP="002B7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B16" w:rsidRPr="00A732A5" w:rsidRDefault="002B7B16" w:rsidP="002B7B16">
      <w:r>
        <w:separator/>
      </w:r>
    </w:p>
  </w:footnote>
  <w:footnote w:type="continuationSeparator" w:id="0">
    <w:p w:rsidR="002B7B16" w:rsidRPr="00A732A5" w:rsidRDefault="002B7B16" w:rsidP="002B7B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2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409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409"/>
    <w:docVar w:name="doc_type" w:val="5"/>
    <w:docVar w:name="fill_date" w:val="29.12.2023"/>
    <w:docVar w:name="org_guid" w:val="B145F7E28E474644B5F0756739266B87"/>
    <w:docVar w:name="org_id" w:val="25"/>
    <w:docVar w:name="org_name" w:val="     "/>
    <w:docVar w:name="pers_guids" w:val="B1AB66AA88CD451EAB8A224D5FC101FA@069-559-325 18"/>
    <w:docVar w:name="pers_snils" w:val="B1AB66AA88CD451EAB8A224D5FC101FA@069-559-325 18"/>
    <w:docVar w:name="podr_id" w:val="org_25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2B7B16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2B7B16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B7B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B7B16"/>
    <w:rPr>
      <w:sz w:val="24"/>
    </w:rPr>
  </w:style>
  <w:style w:type="paragraph" w:styleId="ad">
    <w:name w:val="footer"/>
    <w:basedOn w:val="a"/>
    <w:link w:val="ae"/>
    <w:rsid w:val="002B7B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B7B1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3</Pages>
  <Words>757</Words>
  <Characters>3773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1</cp:revision>
  <dcterms:created xsi:type="dcterms:W3CDTF">2024-01-23T05:35:00Z</dcterms:created>
  <dcterms:modified xsi:type="dcterms:W3CDTF">2024-01-23T05:35:00Z</dcterms:modified>
</cp:coreProperties>
</file>