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364972" w:rsidRPr="00364972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364972" w:rsidRPr="00AF49A3" w:rsidTr="008B4051">
        <w:trPr>
          <w:jc w:val="center"/>
        </w:trPr>
        <w:tc>
          <w:tcPr>
            <w:tcW w:w="3049" w:type="dxa"/>
            <w:vAlign w:val="center"/>
          </w:tcPr>
          <w:p w:rsidR="00364972" w:rsidRPr="00364972" w:rsidRDefault="00364972" w:rsidP="00364972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Комбинатоуправление</w:t>
            </w:r>
            <w:proofErr w:type="spellEnd"/>
          </w:p>
        </w:tc>
        <w:tc>
          <w:tcPr>
            <w:tcW w:w="3686" w:type="dxa"/>
            <w:vAlign w:val="center"/>
          </w:tcPr>
          <w:p w:rsidR="00364972" w:rsidRPr="00063DF1" w:rsidRDefault="0036497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64972" w:rsidRPr="00063DF1" w:rsidRDefault="0036497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64972" w:rsidRPr="00063DF1" w:rsidRDefault="0036497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64972" w:rsidRPr="00063DF1" w:rsidRDefault="0036497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64972" w:rsidRPr="00063DF1" w:rsidRDefault="00364972" w:rsidP="00DB70BA">
            <w:pPr>
              <w:pStyle w:val="aa"/>
            </w:pPr>
          </w:p>
        </w:tc>
      </w:tr>
      <w:tr w:rsidR="00364972" w:rsidRPr="00AF49A3" w:rsidTr="008B4051">
        <w:trPr>
          <w:jc w:val="center"/>
        </w:trPr>
        <w:tc>
          <w:tcPr>
            <w:tcW w:w="3049" w:type="dxa"/>
            <w:vAlign w:val="center"/>
          </w:tcPr>
          <w:p w:rsidR="00364972" w:rsidRPr="00364972" w:rsidRDefault="00364972" w:rsidP="00364972">
            <w:pPr>
              <w:pStyle w:val="aa"/>
              <w:rPr>
                <w:i/>
              </w:rPr>
            </w:pPr>
            <w:r>
              <w:rPr>
                <w:i/>
              </w:rPr>
              <w:t>Отдел документационного обеспечения</w:t>
            </w:r>
          </w:p>
        </w:tc>
        <w:tc>
          <w:tcPr>
            <w:tcW w:w="3686" w:type="dxa"/>
            <w:vAlign w:val="center"/>
          </w:tcPr>
          <w:p w:rsidR="00364972" w:rsidRPr="00063DF1" w:rsidRDefault="0036497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64972" w:rsidRPr="00063DF1" w:rsidRDefault="0036497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64972" w:rsidRPr="00063DF1" w:rsidRDefault="0036497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64972" w:rsidRPr="00063DF1" w:rsidRDefault="0036497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64972" w:rsidRPr="00063DF1" w:rsidRDefault="00364972" w:rsidP="00DB70BA">
            <w:pPr>
              <w:pStyle w:val="aa"/>
            </w:pPr>
          </w:p>
        </w:tc>
      </w:tr>
      <w:tr w:rsidR="00364972" w:rsidRPr="00AF49A3" w:rsidTr="008B4051">
        <w:trPr>
          <w:jc w:val="center"/>
        </w:trPr>
        <w:tc>
          <w:tcPr>
            <w:tcW w:w="3049" w:type="dxa"/>
            <w:vAlign w:val="center"/>
          </w:tcPr>
          <w:p w:rsidR="00364972" w:rsidRPr="00364972" w:rsidRDefault="00364972" w:rsidP="00364972">
            <w:pPr>
              <w:pStyle w:val="aa"/>
              <w:rPr>
                <w:i/>
              </w:rPr>
            </w:pPr>
            <w:r>
              <w:rPr>
                <w:i/>
              </w:rPr>
              <w:t>Копировально-множительные работы</w:t>
            </w:r>
          </w:p>
        </w:tc>
        <w:tc>
          <w:tcPr>
            <w:tcW w:w="3686" w:type="dxa"/>
            <w:vAlign w:val="center"/>
          </w:tcPr>
          <w:p w:rsidR="00364972" w:rsidRPr="00063DF1" w:rsidRDefault="0036497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64972" w:rsidRPr="00063DF1" w:rsidRDefault="0036497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64972" w:rsidRPr="00063DF1" w:rsidRDefault="0036497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64972" w:rsidRPr="00063DF1" w:rsidRDefault="0036497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64972" w:rsidRPr="00063DF1" w:rsidRDefault="00364972" w:rsidP="00DB70BA">
            <w:pPr>
              <w:pStyle w:val="aa"/>
            </w:pPr>
          </w:p>
        </w:tc>
      </w:tr>
      <w:tr w:rsidR="00364972" w:rsidRPr="00AF49A3" w:rsidTr="008B4051">
        <w:trPr>
          <w:jc w:val="center"/>
        </w:trPr>
        <w:tc>
          <w:tcPr>
            <w:tcW w:w="3049" w:type="dxa"/>
            <w:vAlign w:val="center"/>
          </w:tcPr>
          <w:p w:rsidR="00364972" w:rsidRPr="00364972" w:rsidRDefault="00364972" w:rsidP="00364972">
            <w:pPr>
              <w:pStyle w:val="aa"/>
              <w:rPr>
                <w:i/>
              </w:rPr>
            </w:pPr>
            <w:r>
              <w:rPr>
                <w:i/>
              </w:rPr>
              <w:t>Секретариат</w:t>
            </w:r>
          </w:p>
        </w:tc>
        <w:tc>
          <w:tcPr>
            <w:tcW w:w="3686" w:type="dxa"/>
            <w:vAlign w:val="center"/>
          </w:tcPr>
          <w:p w:rsidR="00364972" w:rsidRPr="00063DF1" w:rsidRDefault="0036497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64972" w:rsidRPr="00063DF1" w:rsidRDefault="0036497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64972" w:rsidRPr="00063DF1" w:rsidRDefault="0036497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64972" w:rsidRPr="00063DF1" w:rsidRDefault="0036497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64972" w:rsidRPr="00063DF1" w:rsidRDefault="00364972" w:rsidP="00DB70BA">
            <w:pPr>
              <w:pStyle w:val="aa"/>
            </w:pPr>
          </w:p>
        </w:tc>
      </w:tr>
      <w:tr w:rsidR="00364972" w:rsidRPr="00AF49A3" w:rsidTr="008B4051">
        <w:trPr>
          <w:jc w:val="center"/>
        </w:trPr>
        <w:tc>
          <w:tcPr>
            <w:tcW w:w="3049" w:type="dxa"/>
            <w:vAlign w:val="center"/>
          </w:tcPr>
          <w:p w:rsidR="00364972" w:rsidRPr="00364972" w:rsidRDefault="00364972" w:rsidP="00364972">
            <w:pPr>
              <w:pStyle w:val="aa"/>
              <w:rPr>
                <w:i/>
              </w:rPr>
            </w:pPr>
            <w:r>
              <w:rPr>
                <w:i/>
              </w:rPr>
              <w:t>Группа административного обеспечения текущей деятел</w:t>
            </w:r>
            <w:r>
              <w:rPr>
                <w:i/>
              </w:rPr>
              <w:t>ь</w:t>
            </w:r>
            <w:r>
              <w:rPr>
                <w:i/>
              </w:rPr>
              <w:t>ности предприятия</w:t>
            </w:r>
          </w:p>
        </w:tc>
        <w:tc>
          <w:tcPr>
            <w:tcW w:w="3686" w:type="dxa"/>
            <w:vAlign w:val="center"/>
          </w:tcPr>
          <w:p w:rsidR="00364972" w:rsidRPr="00063DF1" w:rsidRDefault="0036497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64972" w:rsidRPr="00063DF1" w:rsidRDefault="0036497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64972" w:rsidRPr="00063DF1" w:rsidRDefault="0036497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64972" w:rsidRPr="00063DF1" w:rsidRDefault="0036497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64972" w:rsidRPr="00063DF1" w:rsidRDefault="00364972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364972">
          <w:rPr>
            <w:rStyle w:val="a9"/>
          </w:rPr>
          <w:t>18.12.2023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64972" w:rsidP="009D6532">
            <w:pPr>
              <w:pStyle w:val="aa"/>
            </w:pPr>
            <w:r>
              <w:t>Главный специалист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64972" w:rsidP="009D6532">
            <w:pPr>
              <w:pStyle w:val="aa"/>
            </w:pPr>
            <w:r>
              <w:t>Федотов А.С.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364972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649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64972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64972" w:rsidP="009D6532">
            <w:pPr>
              <w:pStyle w:val="aa"/>
            </w:pPr>
            <w:r>
              <w:t>Капустин Н.Ф.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649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364972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364972" w:rsidRPr="00364972" w:rsidTr="003649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  <w:r>
              <w:t>Заместитель генерального директора по управлению персоналом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  <w:proofErr w:type="spellStart"/>
            <w:r>
              <w:t>Бейгель</w:t>
            </w:r>
            <w:proofErr w:type="spellEnd"/>
            <w:r>
              <w:t xml:space="preserve"> А.Г.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</w:p>
        </w:tc>
      </w:tr>
      <w:tr w:rsidR="00364972" w:rsidRPr="00364972" w:rsidTr="003649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  <w:r w:rsidRPr="0036497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  <w:r w:rsidRPr="0036497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  <w:r w:rsidRPr="0036497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  <w:r w:rsidRPr="00364972">
              <w:rPr>
                <w:vertAlign w:val="superscript"/>
              </w:rPr>
              <w:t>(дата)</w:t>
            </w:r>
          </w:p>
        </w:tc>
      </w:tr>
      <w:tr w:rsidR="00364972" w:rsidRPr="00364972" w:rsidTr="003649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</w:p>
        </w:tc>
      </w:tr>
      <w:tr w:rsidR="00364972" w:rsidRPr="00364972" w:rsidTr="003649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  <w:r w:rsidRPr="0036497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  <w:r w:rsidRPr="0036497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  <w:r w:rsidRPr="0036497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  <w:r w:rsidRPr="00364972">
              <w:rPr>
                <w:vertAlign w:val="superscript"/>
              </w:rPr>
              <w:t>(дата)</w:t>
            </w:r>
          </w:p>
        </w:tc>
      </w:tr>
      <w:tr w:rsidR="00364972" w:rsidRPr="00364972" w:rsidTr="003649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</w:p>
        </w:tc>
      </w:tr>
      <w:tr w:rsidR="00364972" w:rsidRPr="00364972" w:rsidTr="003649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  <w:r w:rsidRPr="0036497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  <w:r w:rsidRPr="0036497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  <w:r w:rsidRPr="0036497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  <w:r w:rsidRPr="00364972">
              <w:rPr>
                <w:vertAlign w:val="superscript"/>
              </w:rPr>
              <w:t>(дата)</w:t>
            </w:r>
          </w:p>
        </w:tc>
      </w:tr>
      <w:tr w:rsidR="00364972" w:rsidRPr="00364972" w:rsidTr="003649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</w:p>
        </w:tc>
      </w:tr>
      <w:tr w:rsidR="00364972" w:rsidRPr="00364972" w:rsidTr="003649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  <w:r w:rsidRPr="0036497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  <w:r w:rsidRPr="0036497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  <w:r w:rsidRPr="0036497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  <w:r w:rsidRPr="00364972">
              <w:rPr>
                <w:vertAlign w:val="superscript"/>
              </w:rPr>
              <w:t>(дата)</w:t>
            </w:r>
          </w:p>
        </w:tc>
      </w:tr>
      <w:tr w:rsidR="00364972" w:rsidRPr="00364972" w:rsidTr="003649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  <w:r>
              <w:t>И.о. руководитель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</w:p>
        </w:tc>
      </w:tr>
      <w:tr w:rsidR="00364972" w:rsidRPr="00364972" w:rsidTr="003649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  <w:r w:rsidRPr="0036497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  <w:r w:rsidRPr="0036497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  <w:r w:rsidRPr="0036497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  <w:r w:rsidRPr="00364972">
              <w:rPr>
                <w:vertAlign w:val="superscript"/>
              </w:rPr>
              <w:t>(дата)</w:t>
            </w:r>
          </w:p>
        </w:tc>
      </w:tr>
      <w:tr w:rsidR="00364972" w:rsidRPr="00364972" w:rsidTr="003649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  <w:r>
              <w:lastRenderedPageBreak/>
              <w:t xml:space="preserve">Начальник отдела ПО ЮУ </w:t>
            </w:r>
            <w:proofErr w:type="spellStart"/>
            <w:r>
              <w:t>ДПРиИК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</w:p>
        </w:tc>
      </w:tr>
      <w:tr w:rsidR="00364972" w:rsidRPr="00364972" w:rsidTr="003649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  <w:r w:rsidRPr="0036497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  <w:r w:rsidRPr="0036497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  <w:r w:rsidRPr="0036497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  <w:r w:rsidRPr="00364972">
              <w:rPr>
                <w:vertAlign w:val="superscript"/>
              </w:rPr>
              <w:t>(дата)</w:t>
            </w:r>
          </w:p>
        </w:tc>
      </w:tr>
      <w:tr w:rsidR="00364972" w:rsidRPr="00364972" w:rsidTr="003649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</w:p>
        </w:tc>
      </w:tr>
      <w:tr w:rsidR="00364972" w:rsidRPr="00364972" w:rsidTr="003649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  <w:r w:rsidRPr="0036497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  <w:r w:rsidRPr="0036497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  <w:r w:rsidRPr="0036497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  <w:r w:rsidRPr="00364972">
              <w:rPr>
                <w:vertAlign w:val="superscript"/>
              </w:rPr>
              <w:t>(дата)</w:t>
            </w:r>
          </w:p>
        </w:tc>
      </w:tr>
      <w:tr w:rsidR="00364972" w:rsidRPr="00364972" w:rsidTr="003649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</w:p>
        </w:tc>
      </w:tr>
      <w:tr w:rsidR="00364972" w:rsidRPr="00364972" w:rsidTr="003649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  <w:r w:rsidRPr="0036497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  <w:r w:rsidRPr="0036497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  <w:r w:rsidRPr="0036497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  <w:r w:rsidRPr="00364972">
              <w:rPr>
                <w:vertAlign w:val="superscript"/>
              </w:rPr>
              <w:t>(дата)</w:t>
            </w:r>
          </w:p>
        </w:tc>
      </w:tr>
      <w:tr w:rsidR="00364972" w:rsidRPr="00364972" w:rsidTr="003649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4972" w:rsidRPr="00364972" w:rsidRDefault="00364972" w:rsidP="009D6532">
            <w:pPr>
              <w:pStyle w:val="aa"/>
            </w:pPr>
          </w:p>
        </w:tc>
      </w:tr>
      <w:tr w:rsidR="00364972" w:rsidRPr="00364972" w:rsidTr="003649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  <w:r w:rsidRPr="0036497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  <w:r w:rsidRPr="0036497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  <w:r w:rsidRPr="0036497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64972" w:rsidRPr="00364972" w:rsidRDefault="00364972" w:rsidP="009D6532">
            <w:pPr>
              <w:pStyle w:val="aa"/>
              <w:rPr>
                <w:vertAlign w:val="superscript"/>
              </w:rPr>
            </w:pPr>
            <w:r w:rsidRPr="00364972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spellStart"/>
      <w:proofErr w:type="gramEnd"/>
      <w:r w:rsidRPr="003C5C39">
        <w:t>ы</w:t>
      </w:r>
      <w:proofErr w:type="spellEnd"/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364972" w:rsidTr="00364972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64972" w:rsidRDefault="00364972" w:rsidP="00C45714">
            <w:pPr>
              <w:pStyle w:val="aa"/>
            </w:pPr>
            <w:r w:rsidRPr="00364972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64972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64972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64972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64972" w:rsidRDefault="00364972" w:rsidP="00C45714">
            <w:pPr>
              <w:pStyle w:val="aa"/>
            </w:pPr>
            <w:r w:rsidRPr="00364972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64972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64972" w:rsidRDefault="00364972" w:rsidP="00C45714">
            <w:pPr>
              <w:pStyle w:val="aa"/>
            </w:pPr>
            <w:r>
              <w:t>18.12.2023</w:t>
            </w:r>
          </w:p>
        </w:tc>
      </w:tr>
      <w:tr w:rsidR="00C45714" w:rsidRPr="00364972" w:rsidTr="00364972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364972" w:rsidRDefault="00364972" w:rsidP="00C45714">
            <w:pPr>
              <w:pStyle w:val="aa"/>
              <w:rPr>
                <w:b/>
                <w:vertAlign w:val="superscript"/>
              </w:rPr>
            </w:pPr>
            <w:r w:rsidRPr="0036497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364972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364972" w:rsidRDefault="00364972" w:rsidP="00C45714">
            <w:pPr>
              <w:pStyle w:val="aa"/>
              <w:rPr>
                <w:b/>
                <w:vertAlign w:val="superscript"/>
              </w:rPr>
            </w:pPr>
            <w:r w:rsidRPr="0036497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364972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364972" w:rsidRDefault="00364972" w:rsidP="00C45714">
            <w:pPr>
              <w:pStyle w:val="aa"/>
              <w:rPr>
                <w:b/>
                <w:vertAlign w:val="superscript"/>
              </w:rPr>
            </w:pPr>
            <w:r w:rsidRPr="0036497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364972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364972" w:rsidRDefault="00364972" w:rsidP="00C45714">
            <w:pPr>
              <w:pStyle w:val="aa"/>
              <w:rPr>
                <w:vertAlign w:val="superscript"/>
              </w:rPr>
            </w:pPr>
            <w:r w:rsidRPr="00364972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972" w:rsidRPr="00364972" w:rsidRDefault="00364972" w:rsidP="00364972">
      <w:r>
        <w:separator/>
      </w:r>
    </w:p>
  </w:endnote>
  <w:endnote w:type="continuationSeparator" w:id="0">
    <w:p w:rsidR="00364972" w:rsidRPr="00364972" w:rsidRDefault="00364972" w:rsidP="00364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972" w:rsidRPr="00364972" w:rsidRDefault="00364972" w:rsidP="00364972">
      <w:r>
        <w:separator/>
      </w:r>
    </w:p>
  </w:footnote>
  <w:footnote w:type="continuationSeparator" w:id="0">
    <w:p w:rsidR="00364972" w:rsidRPr="00364972" w:rsidRDefault="00364972" w:rsidP="003649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корпус 2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Бородин Денис Викторович"/>
    <w:docVar w:name="ceh_info" w:val=" Федеральное государственное унитарное предприятие &quot;Горно-химический комбинат&quot; "/>
    <w:docVar w:name="close_doc_flag" w:val="0"/>
    <w:docVar w:name="doc_type" w:val="6"/>
    <w:docVar w:name="fill_date" w:val="18.12.2023"/>
    <w:docVar w:name="org_guid" w:val="A21E146103AE44FF84EE4AB90B426326"/>
    <w:docVar w:name="org_id" w:val="22"/>
    <w:docVar w:name="org_name" w:val="     "/>
    <w:docVar w:name="pers_guids" w:val="B1AB66AA88CD451EAB8A224D5FC101FA@069-559-325 18"/>
    <w:docVar w:name="pers_snils" w:val="B1AB66AA88CD451EAB8A224D5FC101FA@069-559-325 18"/>
    <w:docVar w:name="podr_id" w:val="org_22"/>
    <w:docVar w:name="pred_dolg" w:val="Главный специалист"/>
    <w:docVar w:name="pred_fio" w:val="Федотов А.С.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364972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6497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6497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64972"/>
    <w:rPr>
      <w:sz w:val="24"/>
    </w:rPr>
  </w:style>
  <w:style w:type="paragraph" w:styleId="ad">
    <w:name w:val="footer"/>
    <w:basedOn w:val="a"/>
    <w:link w:val="ae"/>
    <w:rsid w:val="003649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6497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195</Words>
  <Characters>1756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1</cp:revision>
  <dcterms:created xsi:type="dcterms:W3CDTF">2023-12-28T19:06:00Z</dcterms:created>
  <dcterms:modified xsi:type="dcterms:W3CDTF">2023-12-28T19:07:00Z</dcterms:modified>
</cp:coreProperties>
</file>